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2806" w14:textId="77777777" w:rsidR="006D7795" w:rsidRDefault="006D7795" w:rsidP="00D70BF5">
      <w:pPr>
        <w:pStyle w:val="berschrift1"/>
        <w:spacing w:before="120"/>
        <w:jc w:val="center"/>
      </w:pPr>
      <w:r>
        <w:t>Antragsformular</w:t>
      </w:r>
    </w:p>
    <w:p w14:paraId="706FED37" w14:textId="2FE4A8E1" w:rsidR="006D7795" w:rsidRDefault="006D7795" w:rsidP="008430A0">
      <w:pPr>
        <w:pStyle w:val="berschrift2"/>
        <w:ind w:left="-142" w:right="-144"/>
        <w:jc w:val="center"/>
      </w:pPr>
      <w:r>
        <w:t xml:space="preserve">Antrag auf </w:t>
      </w:r>
      <w:r w:rsidR="008430A0">
        <w:t>Vorprüfung durch die EBV–</w:t>
      </w:r>
      <w:r w:rsidR="00B307F0">
        <w:t>Güteüberwachungsgemeinschaft</w:t>
      </w:r>
      <w:r w:rsidR="008430A0">
        <w:t xml:space="preserve"> BÜV HR</w:t>
      </w:r>
      <w:r w:rsidR="00955171">
        <w:t>S</w:t>
      </w:r>
    </w:p>
    <w:p w14:paraId="059AB2C1" w14:textId="77777777" w:rsidR="00251B5F" w:rsidRPr="00351FAD" w:rsidRDefault="00251B5F" w:rsidP="006D7795">
      <w:pPr>
        <w:rPr>
          <w:sz w:val="14"/>
        </w:rPr>
      </w:pPr>
    </w:p>
    <w:tbl>
      <w:tblPr>
        <w:tblW w:w="108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43"/>
        <w:gridCol w:w="642"/>
        <w:gridCol w:w="1329"/>
        <w:gridCol w:w="10"/>
        <w:gridCol w:w="76"/>
        <w:gridCol w:w="150"/>
        <w:gridCol w:w="10"/>
        <w:gridCol w:w="546"/>
        <w:gridCol w:w="144"/>
        <w:gridCol w:w="567"/>
        <w:gridCol w:w="402"/>
        <w:gridCol w:w="596"/>
        <w:gridCol w:w="790"/>
        <w:gridCol w:w="165"/>
        <w:gridCol w:w="71"/>
        <w:gridCol w:w="102"/>
        <w:gridCol w:w="75"/>
        <w:gridCol w:w="41"/>
        <w:gridCol w:w="161"/>
        <w:gridCol w:w="430"/>
        <w:gridCol w:w="171"/>
        <w:gridCol w:w="371"/>
        <w:gridCol w:w="170"/>
        <w:gridCol w:w="7"/>
        <w:gridCol w:w="1837"/>
      </w:tblGrid>
      <w:tr w:rsidR="006D7795" w:rsidRPr="00B33E23" w14:paraId="16F846F2" w14:textId="77777777" w:rsidTr="00922BAB">
        <w:trPr>
          <w:trHeight w:val="391"/>
        </w:trPr>
        <w:tc>
          <w:tcPr>
            <w:tcW w:w="10802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353327" w14:textId="77777777" w:rsidR="006D7795" w:rsidRPr="00B33E23" w:rsidRDefault="006D7795" w:rsidP="009330CA">
            <w:pPr>
              <w:rPr>
                <w:b/>
                <w:szCs w:val="26"/>
              </w:rPr>
            </w:pPr>
            <w:r w:rsidRPr="00B33E23">
              <w:rPr>
                <w:b/>
                <w:szCs w:val="26"/>
              </w:rPr>
              <w:t>Unternehmensdaten</w:t>
            </w:r>
          </w:p>
        </w:tc>
      </w:tr>
      <w:tr w:rsidR="006D7795" w14:paraId="620721F6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7B58" w14:textId="77777777" w:rsidR="006D7795" w:rsidRDefault="006D7795" w:rsidP="00BB1A0E">
            <w:r>
              <w:t>Name des Unternehmens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B91B" w14:textId="77777777" w:rsidR="006D7795" w:rsidRDefault="006D7795" w:rsidP="00BB1A0E"/>
        </w:tc>
        <w:sdt>
          <w:sdtPr>
            <w:id w:val="-822192616"/>
            <w:placeholder>
              <w:docPart w:val="3319A46DE00A44A4BB6E0B7ABE91721A"/>
            </w:placeholder>
            <w15:color w:val="FFFFFF"/>
            <w15:appearance w15:val="hidden"/>
          </w:sdtPr>
          <w:sdtEndPr/>
          <w:sdtContent>
            <w:tc>
              <w:tcPr>
                <w:tcW w:w="6646" w:type="dxa"/>
                <w:gridSpan w:val="18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2FA82E5B" w14:textId="481B90D0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2265ABBB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ED074" w14:textId="77777777" w:rsidR="006D7795" w:rsidRDefault="006D7795" w:rsidP="00BB1A0E">
            <w:r>
              <w:t>Straße/Hausnummer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FD62C" w14:textId="77777777" w:rsidR="006D7795" w:rsidRDefault="006D7795" w:rsidP="00BB1A0E"/>
        </w:tc>
        <w:sdt>
          <w:sdtPr>
            <w:id w:val="-650361222"/>
            <w:placeholder>
              <w:docPart w:val="09EB04195E1E4E33BB1C68FE8159C178"/>
            </w:placeholder>
            <w15:color w:val="FFFFFF"/>
            <w15:appearance w15:val="hidden"/>
          </w:sdtPr>
          <w:sdtEndPr/>
          <w:sdtContent>
            <w:tc>
              <w:tcPr>
                <w:tcW w:w="3045" w:type="dxa"/>
                <w:gridSpan w:val="6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2481C45" w14:textId="006A1BEC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14515" w14:textId="77777777" w:rsidR="006D7795" w:rsidRDefault="006D7795" w:rsidP="00BB1A0E"/>
        </w:tc>
        <w:tc>
          <w:tcPr>
            <w:tcW w:w="135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3EB13" w14:textId="77777777" w:rsidR="006D7795" w:rsidRDefault="006D7795" w:rsidP="00BB1A0E">
            <w:r>
              <w:t>Postfach</w:t>
            </w:r>
          </w:p>
        </w:tc>
        <w:sdt>
          <w:sdtPr>
            <w:id w:val="307674078"/>
            <w:placeholder>
              <w:docPart w:val="EF4DA232FC5A4EFAA2D2F2946CD3DE43"/>
            </w:placeholder>
            <w15:color w:val="FFFFFF"/>
            <w15:appearance w15:val="hidden"/>
          </w:sdtPr>
          <w:sdtEndPr/>
          <w:sdtContent>
            <w:tc>
              <w:tcPr>
                <w:tcW w:w="201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90E3DCD" w14:textId="4EED4AA1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7AA024DA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9D8A3" w14:textId="77777777" w:rsidR="006D7795" w:rsidRDefault="006D7795" w:rsidP="00BB1A0E">
            <w:r>
              <w:t>PLZ/Ort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8A56E" w14:textId="77777777" w:rsidR="006D7795" w:rsidRDefault="006D7795" w:rsidP="00BB1A0E"/>
        </w:tc>
        <w:sdt>
          <w:sdtPr>
            <w:id w:val="-268932966"/>
            <w:placeholder>
              <w:docPart w:val="2CD88176F37D4C87A076768B953C45B4"/>
            </w:placeholder>
            <w15:color w:val="FFFFFF"/>
            <w15:appearance w15:val="hidden"/>
          </w:sdtPr>
          <w:sdtEndPr/>
          <w:sdtContent>
            <w:tc>
              <w:tcPr>
                <w:tcW w:w="3045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6F39FC" w14:textId="19AED59C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06E42" w14:textId="77777777" w:rsidR="006D7795" w:rsidRDefault="006D7795" w:rsidP="00BB1A0E"/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2C19A" w14:textId="25012F9E" w:rsidR="006D7795" w:rsidRDefault="006D7795" w:rsidP="00BB1A0E">
            <w:r>
              <w:t>PLZ</w:t>
            </w:r>
          </w:p>
        </w:tc>
        <w:sdt>
          <w:sdtPr>
            <w:id w:val="-623774635"/>
            <w:placeholder>
              <w:docPart w:val="FB2D47C214274A29B5B7DCA314784079"/>
            </w:placeholder>
            <w15:color w:val="FFFFFF"/>
            <w15:appearance w15:val="hidden"/>
          </w:sdtPr>
          <w:sdtEndPr/>
          <w:sdtContent>
            <w:tc>
              <w:tcPr>
                <w:tcW w:w="2014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FAA12CD" w14:textId="60CE0D1B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3291204B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2ABFD" w14:textId="77777777" w:rsidR="006D7795" w:rsidRDefault="006D7795" w:rsidP="00BB1A0E">
            <w:r>
              <w:t>Postadresse (Straße, PLZ, Ort)</w:t>
            </w:r>
          </w:p>
          <w:p w14:paraId="1D7CFF39" w14:textId="77777777" w:rsidR="006D7795" w:rsidRPr="008478F7" w:rsidRDefault="006D7795" w:rsidP="00BB1A0E">
            <w:pPr>
              <w:rPr>
                <w:sz w:val="14"/>
                <w:szCs w:val="14"/>
              </w:rPr>
            </w:pPr>
            <w:r w:rsidRPr="008478F7">
              <w:rPr>
                <w:sz w:val="16"/>
                <w:szCs w:val="14"/>
              </w:rPr>
              <w:t>(falls von Unternehmensadresse abweichend)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005A" w14:textId="77777777" w:rsidR="006D7795" w:rsidRDefault="006D7795" w:rsidP="00BB1A0E"/>
        </w:tc>
        <w:sdt>
          <w:sdtPr>
            <w:id w:val="-1027097032"/>
            <w:placeholder>
              <w:docPart w:val="F46AAA8C691B40F99F696DB6DDF97F17"/>
            </w:placeholder>
            <w15:color w:val="FFFFFF"/>
            <w15:appearance w15:val="hidden"/>
          </w:sdtPr>
          <w:sdtEndPr/>
          <w:sdtContent>
            <w:tc>
              <w:tcPr>
                <w:tcW w:w="6646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E1263F2" w14:textId="6EA56F5B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:rsidRPr="002D21E8" w14:paraId="55817617" w14:textId="77777777" w:rsidTr="00922BAB">
        <w:trPr>
          <w:trHeight w:val="85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0ADDF" w14:textId="77777777" w:rsidR="006D7795" w:rsidRPr="002D21E8" w:rsidRDefault="006D7795" w:rsidP="00BB1A0E">
            <w:pPr>
              <w:rPr>
                <w:sz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B0892" w14:textId="77777777" w:rsidR="006D7795" w:rsidRPr="002D21E8" w:rsidRDefault="006D7795" w:rsidP="00BB1A0E">
            <w:pPr>
              <w:rPr>
                <w:sz w:val="10"/>
              </w:rPr>
            </w:pPr>
          </w:p>
        </w:tc>
        <w:tc>
          <w:tcPr>
            <w:tcW w:w="6646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4AA98" w14:textId="77777777" w:rsidR="006D7795" w:rsidRPr="002D21E8" w:rsidRDefault="006D7795" w:rsidP="00BB1A0E">
            <w:pPr>
              <w:rPr>
                <w:sz w:val="10"/>
              </w:rPr>
            </w:pPr>
          </w:p>
        </w:tc>
      </w:tr>
      <w:tr w:rsidR="006D7795" w14:paraId="2F538BF2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C2745" w14:textId="77777777" w:rsidR="006D7795" w:rsidRDefault="006D7795" w:rsidP="00BB1A0E">
            <w:r>
              <w:t xml:space="preserve">Rechnungsadresse </w:t>
            </w:r>
          </w:p>
          <w:p w14:paraId="1B9B76E2" w14:textId="77777777" w:rsidR="006D7795" w:rsidRPr="008028E4" w:rsidRDefault="006D7795" w:rsidP="00BB1A0E">
            <w:pPr>
              <w:rPr>
                <w:sz w:val="19"/>
                <w:szCs w:val="19"/>
              </w:rPr>
            </w:pPr>
            <w:r w:rsidRPr="008028E4">
              <w:rPr>
                <w:sz w:val="19"/>
                <w:szCs w:val="19"/>
              </w:rPr>
              <w:t>(Unternehmensname, Straße, PLZ, Ort)</w:t>
            </w:r>
          </w:p>
          <w:p w14:paraId="362C7666" w14:textId="77777777" w:rsidR="006D7795" w:rsidRDefault="006D7795" w:rsidP="00BB1A0E">
            <w:r w:rsidRPr="008478F7">
              <w:rPr>
                <w:sz w:val="16"/>
              </w:rPr>
              <w:t>(falls von Unternehmensadresse abweichend)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6E6AB" w14:textId="77777777" w:rsidR="006D7795" w:rsidRDefault="006D7795" w:rsidP="00BB1A0E"/>
        </w:tc>
        <w:sdt>
          <w:sdtPr>
            <w:id w:val="-10603726"/>
            <w:placeholder>
              <w:docPart w:val="0D9FDDDBD9D94DB9AF04F2998DDA2FCB"/>
            </w:placeholder>
            <w15:color w:val="FFFFFF"/>
            <w15:appearance w15:val="hidden"/>
          </w:sdtPr>
          <w:sdtEndPr/>
          <w:sdtContent>
            <w:tc>
              <w:tcPr>
                <w:tcW w:w="6646" w:type="dxa"/>
                <w:gridSpan w:val="18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038C1022" w14:textId="25E6E29D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3DE72E19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C811B" w14:textId="77777777" w:rsidR="006D7795" w:rsidRDefault="006D7795" w:rsidP="00BB1A0E">
            <w:r>
              <w:t>Telefon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1B982" w14:textId="77777777" w:rsidR="006D7795" w:rsidRDefault="006D7795" w:rsidP="00BB1A0E"/>
        </w:tc>
        <w:sdt>
          <w:sdtPr>
            <w:id w:val="2079403331"/>
            <w:placeholder>
              <w:docPart w:val="558F2876E81B419D9C0B2DE74ABB7E49"/>
            </w:placeholder>
            <w15:color w:val="FFFFFF"/>
            <w15:appearance w15:val="hidden"/>
          </w:sdtPr>
          <w:sdtEndPr/>
          <w:sdtContent>
            <w:tc>
              <w:tcPr>
                <w:tcW w:w="3045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9167BC1" w14:textId="58B49EC8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6788D" w14:textId="77777777" w:rsidR="006D7795" w:rsidRDefault="006D7795" w:rsidP="00BB1A0E"/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B801A" w14:textId="77777777" w:rsidR="006D7795" w:rsidRDefault="006D7795" w:rsidP="00BB1A0E">
            <w:r>
              <w:t>Fax</w:t>
            </w:r>
          </w:p>
        </w:tc>
        <w:sdt>
          <w:sdtPr>
            <w:id w:val="1818685828"/>
            <w:placeholder>
              <w:docPart w:val="BACE8B4839184F6BA32F5CE6A618ECB1"/>
            </w:placeholder>
            <w15:color w:val="FFFFFF"/>
            <w15:appearance w15:val="hidden"/>
          </w:sdtPr>
          <w:sdtEndPr/>
          <w:sdtContent>
            <w:tc>
              <w:tcPr>
                <w:tcW w:w="2014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8E5F34" w14:textId="68BBCDB4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3B4F7DBB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0579C" w14:textId="77777777" w:rsidR="006D7795" w:rsidRDefault="006D7795" w:rsidP="00BB1A0E">
            <w:r>
              <w:t>E-Mail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DF669" w14:textId="77777777" w:rsidR="006D7795" w:rsidRDefault="006D7795" w:rsidP="00BB1A0E"/>
        </w:tc>
        <w:sdt>
          <w:sdtPr>
            <w:id w:val="1027682989"/>
            <w:placeholder>
              <w:docPart w:val="B5B03CD7CE8642A390616EB0ACBA1F4B"/>
            </w:placeholder>
            <w15:color w:val="FFFFFF"/>
            <w15:appearance w15:val="hidden"/>
          </w:sdtPr>
          <w:sdtEndPr/>
          <w:sdtContent>
            <w:tc>
              <w:tcPr>
                <w:tcW w:w="6646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E32BB7D" w14:textId="397C3C1A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:rsidRPr="00CC41D4" w14:paraId="3BA7F1F2" w14:textId="77777777" w:rsidTr="00922BAB">
        <w:trPr>
          <w:trHeight w:val="142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53A2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072DA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304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2D88E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1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AA4BD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EC8BE" w14:textId="77777777" w:rsidR="006D7795" w:rsidRPr="00CC41D4" w:rsidRDefault="006D7795" w:rsidP="00BB1A0E">
            <w:pPr>
              <w:rPr>
                <w:sz w:val="10"/>
              </w:rPr>
            </w:pPr>
          </w:p>
        </w:tc>
      </w:tr>
      <w:tr w:rsidR="006D7795" w14:paraId="3539C573" w14:textId="77777777" w:rsidTr="00922BAB">
        <w:trPr>
          <w:trHeight w:val="567"/>
        </w:trPr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9B159" w14:textId="77777777" w:rsidR="006D7795" w:rsidRDefault="006D7795" w:rsidP="00BB1A0E">
            <w:r>
              <w:t>Vertretungsberechtigte Person</w:t>
            </w:r>
          </w:p>
          <w:p w14:paraId="6A157467" w14:textId="77777777" w:rsidR="006D7795" w:rsidRDefault="006D7795" w:rsidP="00BB1A0E">
            <w:r>
              <w:t>(Geschäftsführer)</w:t>
            </w:r>
          </w:p>
          <w:p w14:paraId="541F81C9" w14:textId="77777777" w:rsidR="006D7795" w:rsidRPr="00CC41D4" w:rsidRDefault="006D7795" w:rsidP="00BB1A0E">
            <w:pPr>
              <w:rPr>
                <w:sz w:val="16"/>
                <w:szCs w:val="16"/>
              </w:rPr>
            </w:pPr>
            <w:r w:rsidRPr="00CC41D4">
              <w:rPr>
                <w:sz w:val="16"/>
                <w:szCs w:val="16"/>
              </w:rPr>
              <w:t>(Bitte Vor- und Zunamen angeben)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2EB36" w14:textId="77777777" w:rsidR="006D7795" w:rsidRDefault="006D7795" w:rsidP="00BB1A0E"/>
        </w:tc>
        <w:sdt>
          <w:sdtPr>
            <w:id w:val="649869879"/>
            <w:placeholder>
              <w:docPart w:val="0374107AC69F4CE88C2220E31A7DB7E6"/>
            </w:placeholder>
            <w15:color w:val="FFFFFF"/>
            <w15:appearance w15:val="hidden"/>
          </w:sdtPr>
          <w:sdtEndPr/>
          <w:sdtContent>
            <w:tc>
              <w:tcPr>
                <w:tcW w:w="6646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BC665BC" w14:textId="4D6B6ECF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5A7208" w14:paraId="4E6E96D0" w14:textId="77777777" w:rsidTr="00922BAB">
        <w:trPr>
          <w:trHeight w:val="1215"/>
        </w:trPr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F70C1" w14:textId="2B5E6762" w:rsidR="005A7208" w:rsidRDefault="005A7208" w:rsidP="00D20F56">
            <w:pPr>
              <w:spacing w:before="120"/>
            </w:pPr>
            <w:r>
              <w:t xml:space="preserve">Mitgliedschaft beim Baustoffüberwachungsverein Hessen – Rheinland-Pfalz </w:t>
            </w:r>
            <w:r w:rsidR="0094613E">
              <w:t xml:space="preserve">– Saarland </w:t>
            </w:r>
            <w:r>
              <w:t>e.V. (BÜV HR</w:t>
            </w:r>
            <w:r w:rsidR="0094613E">
              <w:t>S</w:t>
            </w:r>
            <w:r>
              <w:t>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6341" w14:textId="6CF54F14" w:rsidR="005A7208" w:rsidRDefault="005A7208" w:rsidP="005A720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538625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5AFF3" w14:textId="66B1F3DB" w:rsidR="005A7208" w:rsidRDefault="009D6B42" w:rsidP="005A7208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B000" w14:textId="03BBAEB1" w:rsidR="005A7208" w:rsidRDefault="005A7208" w:rsidP="005A7208">
            <w:r>
              <w:t>Ja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20255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BEF14" w14:textId="4ECBA258" w:rsidR="005A7208" w:rsidRDefault="009D6B42" w:rsidP="005A7208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9FA0" w14:textId="422EFF22" w:rsidR="005A7208" w:rsidRDefault="005A7208" w:rsidP="005A7208">
            <w:r>
              <w:t>Nein</w:t>
            </w:r>
          </w:p>
        </w:tc>
      </w:tr>
      <w:tr w:rsidR="00630D79" w14:paraId="70774D02" w14:textId="77777777" w:rsidTr="00922BAB">
        <w:trPr>
          <w:trHeight w:val="792"/>
        </w:trPr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EE2A" w14:textId="3BA7A8C4" w:rsidR="00630D79" w:rsidRDefault="00630D79" w:rsidP="00D20F56">
            <w:pPr>
              <w:spacing w:before="120" w:after="240"/>
            </w:pPr>
            <w:r>
              <w:t xml:space="preserve">Entsorgungsfachbetrieb </w:t>
            </w:r>
            <w:r>
              <w:br/>
            </w:r>
            <w:r w:rsidRPr="00630D79">
              <w:rPr>
                <w:sz w:val="18"/>
                <w:szCs w:val="18"/>
              </w:rPr>
              <w:t xml:space="preserve">gemäß § 56 des </w:t>
            </w:r>
            <w:r>
              <w:rPr>
                <w:sz w:val="18"/>
                <w:szCs w:val="18"/>
              </w:rPr>
              <w:t>KrWG</w:t>
            </w:r>
            <w:r w:rsidRPr="00630D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i.V.m. </w:t>
            </w:r>
            <w:r w:rsidRPr="00630D79">
              <w:rPr>
                <w:sz w:val="18"/>
                <w:szCs w:val="18"/>
              </w:rPr>
              <w:t>Ef</w:t>
            </w:r>
            <w:r>
              <w:rPr>
                <w:sz w:val="18"/>
                <w:szCs w:val="18"/>
              </w:rPr>
              <w:t>b</w:t>
            </w:r>
            <w:r w:rsidRPr="00630D79">
              <w:rPr>
                <w:sz w:val="18"/>
                <w:szCs w:val="18"/>
              </w:rPr>
              <w:t>V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A67C" w14:textId="77777777" w:rsidR="00630D79" w:rsidRDefault="00630D79" w:rsidP="00630D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573668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4CC1A" w14:textId="19D1CB11" w:rsidR="00630D79" w:rsidRPr="00621941" w:rsidRDefault="009D6B42" w:rsidP="00630D79">
                <w:pPr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A7E1" w14:textId="4EA2F5A1" w:rsidR="00630D79" w:rsidRDefault="00630D79" w:rsidP="00630D79">
            <w:r>
              <w:t>Ja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880587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369E9" w14:textId="603C5336" w:rsidR="00630D79" w:rsidRPr="00621941" w:rsidRDefault="009D6B42" w:rsidP="00630D79">
                <w:pPr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E8BD" w14:textId="4D690C53" w:rsidR="00630D79" w:rsidRDefault="00630D79" w:rsidP="00630D79">
            <w:r>
              <w:t>Nein</w:t>
            </w:r>
          </w:p>
        </w:tc>
      </w:tr>
      <w:tr w:rsidR="006D7795" w:rsidRPr="00B33E23" w14:paraId="039B3729" w14:textId="77777777" w:rsidTr="00922BAB">
        <w:trPr>
          <w:trHeight w:val="391"/>
        </w:trPr>
        <w:tc>
          <w:tcPr>
            <w:tcW w:w="10802" w:type="dxa"/>
            <w:gridSpan w:val="2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B6D1CB" w14:textId="646577DF" w:rsidR="006D7795" w:rsidRPr="00B33E23" w:rsidRDefault="006D7795" w:rsidP="009330CA">
            <w:pPr>
              <w:rPr>
                <w:b/>
                <w:szCs w:val="26"/>
              </w:rPr>
            </w:pPr>
            <w:r w:rsidRPr="00B33E23">
              <w:rPr>
                <w:b/>
                <w:szCs w:val="26"/>
              </w:rPr>
              <w:t>Werksdaten</w:t>
            </w:r>
            <w:r w:rsidR="00D70BF5">
              <w:rPr>
                <w:b/>
                <w:szCs w:val="26"/>
              </w:rPr>
              <w:t xml:space="preserve"> / Daten der Aufbereitungsanlage</w:t>
            </w:r>
          </w:p>
        </w:tc>
      </w:tr>
      <w:tr w:rsidR="006D7795" w14:paraId="457C0669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FCE46" w14:textId="0F1999C1" w:rsidR="006D7795" w:rsidRDefault="005C5FF3" w:rsidP="00BB1A0E">
            <w:r>
              <w:t>Name</w:t>
            </w:r>
            <w:r w:rsidR="006D7795">
              <w:t xml:space="preserve"> des Werkes</w:t>
            </w:r>
            <w:r w:rsidR="00D70BF5">
              <w:t xml:space="preserve"> / Aufbereitungsanlage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93DFB" w14:textId="77777777" w:rsidR="006D7795" w:rsidRDefault="006D7795" w:rsidP="00BB1A0E"/>
        </w:tc>
        <w:sdt>
          <w:sdtPr>
            <w:id w:val="-403141630"/>
            <w:placeholder>
              <w:docPart w:val="891D5401FCF64C1EABE5F64D294B62EF"/>
            </w:placeholder>
            <w15:color w:val="FFFFFF"/>
            <w15:appearance w15:val="hidden"/>
          </w:sdtPr>
          <w:sdtEndPr/>
          <w:sdtContent>
            <w:tc>
              <w:tcPr>
                <w:tcW w:w="6656" w:type="dxa"/>
                <w:gridSpan w:val="1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A8B850D" w14:textId="3D56E12A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185250FB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EB6F2" w14:textId="77777777" w:rsidR="006D7795" w:rsidRDefault="006D7795" w:rsidP="00BB1A0E">
            <w:r>
              <w:t>Straße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42B9" w14:textId="77777777" w:rsidR="006D7795" w:rsidRDefault="006D7795" w:rsidP="00BB1A0E"/>
        </w:tc>
        <w:sdt>
          <w:sdtPr>
            <w:id w:val="1030527029"/>
            <w:placeholder>
              <w:docPart w:val="74EE7CA7A044471183290A1CB69DD71F"/>
            </w:placeholder>
            <w15:color w:val="FFFFFF"/>
            <w15:appearance w15:val="hidden"/>
          </w:sdtPr>
          <w:sdtEndPr/>
          <w:sdtContent>
            <w:tc>
              <w:tcPr>
                <w:tcW w:w="3220" w:type="dxa"/>
                <w:gridSpan w:val="8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4B4580C2" w14:textId="42E41413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96C3E" w14:textId="77777777" w:rsidR="006D7795" w:rsidRDefault="006D7795" w:rsidP="00BB1A0E"/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A513B" w14:textId="77777777" w:rsidR="006D7795" w:rsidRDefault="006D7795" w:rsidP="00BB1A0E">
            <w:r>
              <w:t>Postfach</w:t>
            </w:r>
          </w:p>
        </w:tc>
        <w:sdt>
          <w:sdtPr>
            <w:id w:val="820304964"/>
            <w:placeholder>
              <w:docPart w:val="9FBEAA2F4B714B0DB343D1DC38104A19"/>
            </w:placeholder>
            <w15:color w:val="FFFFFF"/>
            <w15:appearance w15:val="hidden"/>
          </w:sdtPr>
          <w:sdtEndPr/>
          <w:sdtContent>
            <w:tc>
              <w:tcPr>
                <w:tcW w:w="18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8BAFB94" w14:textId="3FE06EBD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0D96420E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97C76" w14:textId="77777777" w:rsidR="006D7795" w:rsidRDefault="006D7795" w:rsidP="00BB1A0E">
            <w:r>
              <w:t>PLZ/Ort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87517" w14:textId="77777777" w:rsidR="006D7795" w:rsidRDefault="006D7795" w:rsidP="00BB1A0E"/>
        </w:tc>
        <w:sdt>
          <w:sdtPr>
            <w:id w:val="1266264751"/>
            <w:placeholder>
              <w:docPart w:val="676608E81EAB4779A39B0A9ADBF2D71B"/>
            </w:placeholder>
            <w15:color w:val="FFFFFF"/>
            <w15:appearance w15:val="hidden"/>
          </w:sdtPr>
          <w:sdtEndPr/>
          <w:sdtContent>
            <w:tc>
              <w:tcPr>
                <w:tcW w:w="3220" w:type="dxa"/>
                <w:gridSpan w:val="8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920AC00" w14:textId="2BF1AD97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36220" w14:textId="77777777" w:rsidR="006D7795" w:rsidRDefault="006D7795" w:rsidP="00BB1A0E"/>
        </w:tc>
        <w:tc>
          <w:tcPr>
            <w:tcW w:w="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85591" w14:textId="77777777" w:rsidR="006D7795" w:rsidRDefault="006D7795" w:rsidP="00BB1A0E">
            <w:r>
              <w:t>PLZ/Ort</w:t>
            </w:r>
          </w:p>
        </w:tc>
        <w:sdt>
          <w:sdtPr>
            <w:id w:val="1403946415"/>
            <w:placeholder>
              <w:docPart w:val="F196135B353843F7BCA314BDD7790385"/>
            </w:placeholder>
            <w15:color w:val="FFFFFF"/>
            <w15:appearance w15:val="hidden"/>
          </w:sdtPr>
          <w:sdtEndPr/>
          <w:sdtContent>
            <w:tc>
              <w:tcPr>
                <w:tcW w:w="1837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774783C0" w14:textId="70E1C88C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1A8C5420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0DCBD" w14:textId="77777777" w:rsidR="006D7795" w:rsidRDefault="006D7795" w:rsidP="00BB1A0E">
            <w:r>
              <w:t>Telefon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12DB3" w14:textId="77777777" w:rsidR="006D7795" w:rsidRDefault="006D7795" w:rsidP="00BB1A0E"/>
        </w:tc>
        <w:sdt>
          <w:sdtPr>
            <w:id w:val="1578169198"/>
            <w:placeholder>
              <w:docPart w:val="41174D65A2FD4032AF8E0BDAFEBC1ADB"/>
            </w:placeholder>
            <w15:color w:val="FFFFFF"/>
            <w15:appearance w15:val="hidden"/>
          </w:sdtPr>
          <w:sdtEndPr/>
          <w:sdtContent>
            <w:tc>
              <w:tcPr>
                <w:tcW w:w="3220" w:type="dxa"/>
                <w:gridSpan w:val="8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7FD33392" w14:textId="1097BA1F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E5881" w14:textId="77777777" w:rsidR="006D7795" w:rsidRDefault="006D7795" w:rsidP="00BB1A0E"/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63F6D" w14:textId="77777777" w:rsidR="006D7795" w:rsidRDefault="006D7795" w:rsidP="00BB1A0E">
            <w:r>
              <w:t>Fax</w:t>
            </w:r>
          </w:p>
        </w:tc>
        <w:sdt>
          <w:sdtPr>
            <w:id w:val="24839344"/>
            <w:placeholder>
              <w:docPart w:val="58DB1F9DA9B54F7EA604E6B382B0A04E"/>
            </w:placeholder>
            <w15:color w:val="FFFFFF"/>
            <w15:appearance w15:val="hidden"/>
          </w:sdtPr>
          <w:sdtEndPr/>
          <w:sdtContent>
            <w:tc>
              <w:tcPr>
                <w:tcW w:w="184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9FC2E63" w14:textId="0590C190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:rsidRPr="00CC41D4" w14:paraId="6B2534E9" w14:textId="77777777" w:rsidTr="00922BAB">
        <w:trPr>
          <w:trHeight w:val="142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40008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1F36C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32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438C6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C2CC" w14:textId="77777777" w:rsidR="006D7795" w:rsidRPr="00CC41D4" w:rsidRDefault="006D7795" w:rsidP="00BB1A0E">
            <w:pPr>
              <w:rPr>
                <w:sz w:val="10"/>
              </w:rPr>
            </w:pP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7CECC" w14:textId="77777777" w:rsidR="006D7795" w:rsidRPr="00CC41D4" w:rsidRDefault="006D7795" w:rsidP="00BB1A0E">
            <w:pPr>
              <w:rPr>
                <w:sz w:val="10"/>
              </w:rPr>
            </w:pPr>
          </w:p>
        </w:tc>
      </w:tr>
      <w:tr w:rsidR="00E92B5E" w14:paraId="18B6C42B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BAF75" w14:textId="77777777" w:rsidR="00E92B5E" w:rsidRDefault="00E92B5E" w:rsidP="00BB1A0E">
            <w:r>
              <w:t>Werkleiter</w:t>
            </w:r>
          </w:p>
          <w:p w14:paraId="7736C2B0" w14:textId="77777777" w:rsidR="00E92B5E" w:rsidRPr="00CC41D4" w:rsidRDefault="00E92B5E" w:rsidP="00BB1A0E">
            <w:pPr>
              <w:rPr>
                <w:sz w:val="16"/>
                <w:szCs w:val="16"/>
              </w:rPr>
            </w:pPr>
            <w:r w:rsidRPr="00CC41D4">
              <w:rPr>
                <w:sz w:val="16"/>
                <w:szCs w:val="16"/>
              </w:rPr>
              <w:t>(Bitte Vor- und Zunamen angeben)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DA12" w14:textId="77777777" w:rsidR="00E92B5E" w:rsidRDefault="00E92B5E" w:rsidP="00BB1A0E"/>
        </w:tc>
        <w:sdt>
          <w:sdtPr>
            <w:id w:val="-2117048797"/>
            <w:placeholder>
              <w:docPart w:val="8505313F949E46D797525F309C731D73"/>
            </w:placeholder>
            <w15:color w:val="FFFFFF"/>
            <w15:appearance w15:val="hidden"/>
          </w:sdtPr>
          <w:sdtEndPr/>
          <w:sdtContent>
            <w:tc>
              <w:tcPr>
                <w:tcW w:w="6656" w:type="dxa"/>
                <w:gridSpan w:val="1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9C9AB21" w14:textId="1F6B15A3" w:rsidR="00E92B5E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0B700EAD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B5A35" w14:textId="6BAAED02" w:rsidR="00E92B5E" w:rsidRDefault="00E92B5E" w:rsidP="00BB1A0E">
            <w:r>
              <w:t>E-Mail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090E0" w14:textId="77777777" w:rsidR="00E92B5E" w:rsidRDefault="00E92B5E" w:rsidP="00BB1A0E"/>
        </w:tc>
        <w:sdt>
          <w:sdtPr>
            <w:id w:val="-1217581834"/>
            <w:placeholder>
              <w:docPart w:val="EB1A7CC9F0BC4201A22DBEB9EB777EBA"/>
            </w:placeholder>
            <w15:color w:val="FFFFFF"/>
            <w15:appearance w15:val="hidden"/>
          </w:sdtPr>
          <w:sdtEndPr/>
          <w:sdtContent>
            <w:tc>
              <w:tcPr>
                <w:tcW w:w="6656" w:type="dxa"/>
                <w:gridSpan w:val="1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04F40A6" w14:textId="0F25ACD0" w:rsidR="00E92B5E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2DE5DAC2" w14:textId="77777777" w:rsidTr="00922BAB">
        <w:trPr>
          <w:trHeight w:val="567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1648" w14:textId="1BB3576D" w:rsidR="00E92B5E" w:rsidRDefault="00E92B5E" w:rsidP="00BB1A0E">
            <w:r>
              <w:t>ggf. Internetseite</w:t>
            </w:r>
          </w:p>
          <w:p w14:paraId="2455F178" w14:textId="73113EE2" w:rsidR="00E92B5E" w:rsidRDefault="00E92B5E" w:rsidP="00BB1A0E">
            <w:r w:rsidRPr="00CC41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Vorabeindruck der Anlage</w:t>
            </w:r>
            <w:r w:rsidRPr="00CC41D4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D466A" w14:textId="77777777" w:rsidR="00E92B5E" w:rsidRDefault="00E92B5E" w:rsidP="00BB1A0E"/>
        </w:tc>
        <w:sdt>
          <w:sdtPr>
            <w:id w:val="-1409528875"/>
            <w:placeholder>
              <w:docPart w:val="AA3D7AB1F5934F7394C1ABD4C89E49CC"/>
            </w:placeholder>
            <w15:color w:val="FFFFFF"/>
            <w15:appearance w15:val="hidden"/>
          </w:sdtPr>
          <w:sdtEndPr/>
          <w:sdtContent>
            <w:tc>
              <w:tcPr>
                <w:tcW w:w="6656" w:type="dxa"/>
                <w:gridSpan w:val="1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5951B050" w14:textId="3668FA1E" w:rsidR="00E92B5E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190238" w14:paraId="4980C2F0" w14:textId="77777777" w:rsidTr="00922BAB">
        <w:trPr>
          <w:trHeight w:val="170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B0E81" w14:textId="77777777" w:rsidR="00190238" w:rsidRDefault="00190238" w:rsidP="00BB1A0E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842D4" w14:textId="77777777" w:rsidR="00190238" w:rsidRDefault="00190238" w:rsidP="00BB1A0E"/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8A24D" w14:textId="77777777" w:rsidR="00190238" w:rsidRDefault="00190238" w:rsidP="00BB1A0E"/>
        </w:tc>
        <w:tc>
          <w:tcPr>
            <w:tcW w:w="2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70AEF" w14:textId="77777777" w:rsidR="00190238" w:rsidRDefault="00190238" w:rsidP="00BB1A0E"/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B5E0C" w14:textId="77777777" w:rsidR="00190238" w:rsidRDefault="00190238" w:rsidP="00BB1A0E"/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3D50A" w14:textId="77777777" w:rsidR="00190238" w:rsidRDefault="00190238" w:rsidP="00BB1A0E"/>
        </w:tc>
      </w:tr>
      <w:tr w:rsidR="006D7795" w:rsidRPr="00621941" w14:paraId="65D05079" w14:textId="77777777" w:rsidTr="00922BAB">
        <w:trPr>
          <w:trHeight w:val="70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05B6C" w14:textId="77777777" w:rsidR="006D7795" w:rsidRPr="00621941" w:rsidRDefault="006D7795" w:rsidP="00BB1A0E">
            <w:pPr>
              <w:rPr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001BE" w14:textId="77777777" w:rsidR="006D7795" w:rsidRPr="00621941" w:rsidRDefault="006D7795" w:rsidP="00BB1A0E">
            <w:pPr>
              <w:rPr>
                <w:sz w:val="2"/>
              </w:rPr>
            </w:pPr>
          </w:p>
        </w:tc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FC91E" w14:textId="77777777" w:rsidR="006D7795" w:rsidRPr="00621941" w:rsidRDefault="006D7795" w:rsidP="00BB1A0E">
            <w:pPr>
              <w:rPr>
                <w:sz w:val="2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33760" w14:textId="77777777" w:rsidR="006D7795" w:rsidRPr="00621941" w:rsidRDefault="006D7795" w:rsidP="00BB1A0E">
            <w:pPr>
              <w:rPr>
                <w:sz w:val="2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02F8D" w14:textId="77777777" w:rsidR="006D7795" w:rsidRPr="00621941" w:rsidRDefault="006D7795" w:rsidP="00BB1A0E">
            <w:pPr>
              <w:rPr>
                <w:sz w:val="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CE741" w14:textId="77777777" w:rsidR="006D7795" w:rsidRPr="00621941" w:rsidRDefault="006D7795" w:rsidP="00BB1A0E">
            <w:pPr>
              <w:rPr>
                <w:sz w:val="2"/>
              </w:rPr>
            </w:pPr>
          </w:p>
        </w:tc>
      </w:tr>
      <w:tr w:rsidR="008430A0" w14:paraId="309FFC50" w14:textId="77777777" w:rsidTr="00922BAB">
        <w:trPr>
          <w:trHeight w:val="567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59629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64F41" w14:textId="0CA157C5" w:rsidR="008430A0" w:rsidRPr="00621941" w:rsidRDefault="009D6B42" w:rsidP="008430A0">
                <w:pPr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3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28E3" w14:textId="5E7D9031" w:rsidR="008430A0" w:rsidRDefault="008E3746" w:rsidP="008430A0">
            <w:r>
              <w:t>Stationäres Recyclingwerk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395206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C4FC1" w14:textId="4195C9B1" w:rsidR="008430A0" w:rsidRPr="00621941" w:rsidRDefault="009D6B42" w:rsidP="008430A0">
                <w:pPr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9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C56EF" w14:textId="07B56BA2" w:rsidR="008430A0" w:rsidRDefault="008430A0" w:rsidP="008430A0">
            <w:r>
              <w:t>Sammel-/Lagerplatz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1359117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FF506" w14:textId="26F8A42A" w:rsidR="008430A0" w:rsidRPr="00621941" w:rsidRDefault="009D6B42" w:rsidP="008430A0">
                <w:pPr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DE18" w14:textId="47CC34E9" w:rsidR="008430A0" w:rsidRDefault="008430A0" w:rsidP="008430A0">
            <w:r>
              <w:t>auf der Baustelle</w:t>
            </w:r>
          </w:p>
        </w:tc>
      </w:tr>
      <w:tr w:rsidR="008E3746" w14:paraId="4EE0E81D" w14:textId="77777777" w:rsidTr="00922BAB">
        <w:trPr>
          <w:trHeight w:val="567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4DDF" w14:textId="77777777" w:rsidR="008E3746" w:rsidRDefault="008E3746" w:rsidP="008E3746"/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198441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D35E8" w14:textId="0A587EF0" w:rsidR="008E3746" w:rsidRDefault="009D6B42" w:rsidP="008E3746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3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8B5C" w14:textId="1D1ABA80" w:rsidR="008E3746" w:rsidRDefault="008E3746" w:rsidP="008E3746">
            <w:r>
              <w:t>stationär betriebe Anlage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32"/>
              </w:rPr>
              <w:id w:val="-2105416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D56B6" w14:textId="2EDF9D50" w:rsidR="008E3746" w:rsidRDefault="009D6B42" w:rsidP="008E3746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43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EABB" w14:textId="77777777" w:rsidR="008E3746" w:rsidRDefault="008E3746" w:rsidP="008E3746">
            <w:r>
              <w:t>mobil betriebene Anlage</w:t>
            </w:r>
          </w:p>
          <w:p w14:paraId="68C7AA66" w14:textId="5788F447" w:rsidR="008E3746" w:rsidRDefault="008E3746" w:rsidP="008E3746">
            <w:r w:rsidRPr="005F5B18">
              <w:rPr>
                <w:sz w:val="18"/>
              </w:rPr>
              <w:t>(wechselnde Standorte)</w:t>
            </w:r>
          </w:p>
        </w:tc>
      </w:tr>
      <w:tr w:rsidR="008E3746" w:rsidRPr="009B6B89" w14:paraId="54273023" w14:textId="77777777" w:rsidTr="00922BAB">
        <w:trPr>
          <w:trHeight w:val="170"/>
        </w:trPr>
        <w:tc>
          <w:tcPr>
            <w:tcW w:w="3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D28DD" w14:textId="77777777" w:rsidR="008E3746" w:rsidRPr="009B6B89" w:rsidRDefault="008E3746" w:rsidP="008E3746">
            <w:pPr>
              <w:rPr>
                <w:sz w:val="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59542" w14:textId="77777777" w:rsidR="008E3746" w:rsidRPr="009B6B89" w:rsidRDefault="008E3746" w:rsidP="008E3746">
            <w:pPr>
              <w:rPr>
                <w:sz w:val="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BB8D3" w14:textId="77777777" w:rsidR="008E3746" w:rsidRPr="009B6B89" w:rsidRDefault="008E3746" w:rsidP="008E3746">
            <w:pPr>
              <w:rPr>
                <w:sz w:val="2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E6B2B" w14:textId="77777777" w:rsidR="008E3746" w:rsidRPr="009B6B89" w:rsidRDefault="008E3746" w:rsidP="008E3746">
            <w:pPr>
              <w:rPr>
                <w:sz w:val="2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2157C" w14:textId="77777777" w:rsidR="008E3746" w:rsidRPr="009B6B89" w:rsidRDefault="008E3746" w:rsidP="008E3746">
            <w:pPr>
              <w:rPr>
                <w:sz w:val="2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EE6C0" w14:textId="77777777" w:rsidR="008E3746" w:rsidRPr="009B6B89" w:rsidRDefault="008E3746" w:rsidP="008E3746">
            <w:pPr>
              <w:rPr>
                <w:sz w:val="2"/>
              </w:rPr>
            </w:pPr>
          </w:p>
        </w:tc>
      </w:tr>
    </w:tbl>
    <w:p w14:paraId="6F2D88FB" w14:textId="714EF27B" w:rsidR="00AF769B" w:rsidRDefault="00AF769B" w:rsidP="00AF769B">
      <w:pPr>
        <w:rPr>
          <w:sz w:val="16"/>
          <w:szCs w:val="16"/>
        </w:rPr>
      </w:pPr>
    </w:p>
    <w:tbl>
      <w:tblPr>
        <w:tblW w:w="1066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3311"/>
        <w:gridCol w:w="248"/>
        <w:gridCol w:w="1181"/>
        <w:gridCol w:w="2299"/>
      </w:tblGrid>
      <w:tr w:rsidR="00AF769B" w:rsidRPr="00B33E23" w14:paraId="01ABA9B0" w14:textId="77777777" w:rsidTr="00BB5FCA">
        <w:trPr>
          <w:trHeight w:val="391"/>
        </w:trPr>
        <w:tc>
          <w:tcPr>
            <w:tcW w:w="106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328F2D" w14:textId="2E3838B6" w:rsidR="00AF769B" w:rsidRPr="00B33E23" w:rsidRDefault="00AF769B" w:rsidP="004528C4">
            <w:pPr>
              <w:rPr>
                <w:b/>
              </w:rPr>
            </w:pPr>
            <w:r w:rsidRPr="00B33E23">
              <w:rPr>
                <w:b/>
              </w:rPr>
              <w:lastRenderedPageBreak/>
              <w:t>Kontaktperson bei Nachfragen</w:t>
            </w:r>
            <w:r>
              <w:rPr>
                <w:b/>
              </w:rPr>
              <w:t xml:space="preserve"> </w:t>
            </w:r>
            <w:r w:rsidR="008E3746">
              <w:rPr>
                <w:b/>
              </w:rPr>
              <w:t>/ WPK-Beauftragter</w:t>
            </w:r>
          </w:p>
        </w:tc>
      </w:tr>
      <w:tr w:rsidR="008E3746" w14:paraId="4EF88AA8" w14:textId="77777777" w:rsidTr="00BB5FCA">
        <w:trPr>
          <w:trHeight w:val="567"/>
        </w:trPr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A02B" w14:textId="521859F6" w:rsidR="008E3746" w:rsidRPr="008E3746" w:rsidRDefault="008E3746" w:rsidP="00190238">
            <w:pPr>
              <w:rPr>
                <w:u w:val="single"/>
              </w:rPr>
            </w:pPr>
            <w:r w:rsidRPr="008E3746">
              <w:rPr>
                <w:u w:val="single"/>
              </w:rPr>
              <w:t>Beauftragter der werkseigenen Produktionskontrolle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F4240" w14:textId="02F7E34C" w:rsidR="008E3746" w:rsidRDefault="008E3746" w:rsidP="008430A0"/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D66AB" w14:textId="77777777" w:rsidR="008E3746" w:rsidRDefault="008E3746" w:rsidP="008430A0"/>
        </w:tc>
      </w:tr>
      <w:tr w:rsidR="00E92B5E" w14:paraId="07972527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1B6C1" w14:textId="77777777" w:rsidR="00E92B5E" w:rsidRDefault="00E92B5E" w:rsidP="008430A0">
            <w:r>
              <w:t>Name</w:t>
            </w:r>
          </w:p>
          <w:p w14:paraId="05C103E6" w14:textId="0EFD0872" w:rsidR="00E92B5E" w:rsidRDefault="00E92B5E" w:rsidP="008430A0">
            <w:r w:rsidRPr="00CC41D4">
              <w:rPr>
                <w:sz w:val="16"/>
                <w:szCs w:val="16"/>
              </w:rPr>
              <w:t>(Bitte Vor- und Zunamen angeben)</w:t>
            </w:r>
          </w:p>
        </w:tc>
        <w:sdt>
          <w:sdtPr>
            <w:id w:val="239377658"/>
            <w:placeholder>
              <w:docPart w:val="13E75435F9CE4424858C7C23C0DA8027"/>
            </w:placeholder>
            <w15:color w:val="FFFFFF"/>
            <w15:appearance w15:val="hidden"/>
          </w:sdtPr>
          <w:sdtEndPr/>
          <w:sdtContent>
            <w:tc>
              <w:tcPr>
                <w:tcW w:w="7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FCDDCAA" w14:textId="4AFEF725" w:rsidR="00E92B5E" w:rsidRDefault="00E92B5E" w:rsidP="008430A0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62348487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96DA0" w14:textId="183720F1" w:rsidR="00E92B5E" w:rsidRDefault="00E92B5E" w:rsidP="008E3746">
            <w:r>
              <w:t>Telefon</w:t>
            </w:r>
          </w:p>
        </w:tc>
        <w:sdt>
          <w:sdtPr>
            <w:id w:val="-808939754"/>
            <w:placeholder>
              <w:docPart w:val="A573937B28E94189982AE05DA0629F9D"/>
            </w:placeholder>
            <w15:color w:val="FFFFFF"/>
            <w15:appearance w15:val="hidden"/>
          </w:sdtPr>
          <w:sdtEndPr/>
          <w:sdtContent>
            <w:tc>
              <w:tcPr>
                <w:tcW w:w="33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6B4E0D8" w14:textId="47ECC944" w:rsidR="00E92B5E" w:rsidRDefault="00E92B5E" w:rsidP="008E3746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2C0C6" w14:textId="77777777" w:rsidR="00E92B5E" w:rsidRDefault="00E92B5E" w:rsidP="008E3746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A1A9D" w14:textId="5324CF48" w:rsidR="00E92B5E" w:rsidRDefault="00E92B5E" w:rsidP="008E3746">
            <w:r>
              <w:t>Fax</w:t>
            </w:r>
          </w:p>
        </w:tc>
        <w:sdt>
          <w:sdtPr>
            <w:id w:val="1579547871"/>
            <w:placeholder>
              <w:docPart w:val="0CB22350E4074F32B7CE331A97F9F836"/>
            </w:placeholder>
            <w15:color w:val="FFFFFF"/>
            <w15:appearance w15:val="hidden"/>
          </w:sdtPr>
          <w:sdtEndPr/>
          <w:sdtContent>
            <w:tc>
              <w:tcPr>
                <w:tcW w:w="2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9EBB2BA" w14:textId="2DAC3B0E" w:rsidR="00E92B5E" w:rsidRDefault="00E92B5E" w:rsidP="008E3746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2C8F0C30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D0BBB" w14:textId="01E71E1F" w:rsidR="00E92B5E" w:rsidRDefault="00E92B5E" w:rsidP="008430A0">
            <w:r>
              <w:t>E-Mail</w:t>
            </w:r>
          </w:p>
        </w:tc>
        <w:sdt>
          <w:sdtPr>
            <w:id w:val="-805465888"/>
            <w:placeholder>
              <w:docPart w:val="1636B9B00A804FDAAF084D5540E44B2D"/>
            </w:placeholder>
            <w15:color w:val="FFFFFF"/>
            <w15:appearance w15:val="hidden"/>
          </w:sdtPr>
          <w:sdtEndPr/>
          <w:sdtContent>
            <w:tc>
              <w:tcPr>
                <w:tcW w:w="33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A71182A" w14:textId="20AD6080" w:rsidR="00E92B5E" w:rsidRDefault="00E92B5E" w:rsidP="008430A0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8DFB8" w14:textId="77777777" w:rsidR="00E92B5E" w:rsidRDefault="00E92B5E" w:rsidP="008430A0"/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B753B" w14:textId="1A7B3047" w:rsidR="00E92B5E" w:rsidRDefault="00E92B5E" w:rsidP="008430A0"/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D14AC" w14:textId="4090DBD8" w:rsidR="00E92B5E" w:rsidRDefault="00E92B5E" w:rsidP="008430A0"/>
        </w:tc>
      </w:tr>
      <w:tr w:rsidR="008E3746" w14:paraId="001BB3DB" w14:textId="77777777" w:rsidTr="00BB5FCA">
        <w:trPr>
          <w:trHeight w:val="567"/>
        </w:trPr>
        <w:tc>
          <w:tcPr>
            <w:tcW w:w="7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6328" w14:textId="77777777" w:rsidR="008E3746" w:rsidRDefault="008E3746" w:rsidP="00190238"/>
          <w:p w14:paraId="04CFFDD3" w14:textId="4106EA3E" w:rsidR="008E3746" w:rsidRPr="008E3746" w:rsidRDefault="00EA354B" w:rsidP="00190238">
            <w:pPr>
              <w:rPr>
                <w:u w:val="single"/>
              </w:rPr>
            </w:pPr>
            <w:r>
              <w:rPr>
                <w:u w:val="single"/>
              </w:rPr>
              <w:t>ggf. s</w:t>
            </w:r>
            <w:r w:rsidR="008E3746" w:rsidRPr="008E3746">
              <w:rPr>
                <w:u w:val="single"/>
              </w:rPr>
              <w:t>tellv. Beauftragter der werkseigenen Produktionskontrolle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9429F" w14:textId="77777777" w:rsidR="008E3746" w:rsidRDefault="008E3746" w:rsidP="00894B8B"/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DA5BB" w14:textId="77777777" w:rsidR="008E3746" w:rsidRDefault="008E3746" w:rsidP="00894B8B"/>
        </w:tc>
      </w:tr>
      <w:tr w:rsidR="00E92B5E" w14:paraId="08B88B1F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7F86" w14:textId="77777777" w:rsidR="00E92B5E" w:rsidRDefault="00E92B5E" w:rsidP="00894B8B">
            <w:r>
              <w:t>Name</w:t>
            </w:r>
          </w:p>
          <w:p w14:paraId="505BFC8A" w14:textId="77777777" w:rsidR="00E92B5E" w:rsidRDefault="00E92B5E" w:rsidP="00894B8B">
            <w:r w:rsidRPr="00CC41D4">
              <w:rPr>
                <w:sz w:val="16"/>
                <w:szCs w:val="16"/>
              </w:rPr>
              <w:t>(Bitte Vor- und Zunamen angeben)</w:t>
            </w:r>
          </w:p>
        </w:tc>
        <w:sdt>
          <w:sdtPr>
            <w:id w:val="1149631503"/>
            <w:placeholder>
              <w:docPart w:val="50173F202A32478FBBBA742E7B427F68"/>
            </w:placeholder>
            <w15:color w:val="FFFFFF"/>
            <w15:appearance w15:val="hidden"/>
          </w:sdtPr>
          <w:sdtEndPr/>
          <w:sdtContent>
            <w:tc>
              <w:tcPr>
                <w:tcW w:w="703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3ED7BF0" w14:textId="202855DB" w:rsidR="00E92B5E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082A8F58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DCB14" w14:textId="77777777" w:rsidR="00E92B5E" w:rsidRDefault="00E92B5E" w:rsidP="00894B8B">
            <w:r>
              <w:t>Telefon</w:t>
            </w:r>
          </w:p>
        </w:tc>
        <w:sdt>
          <w:sdtPr>
            <w:id w:val="-124088834"/>
            <w:placeholder>
              <w:docPart w:val="208FFA42A5834B679BB86B719E7E3C41"/>
            </w:placeholder>
            <w15:color w:val="FFFFFF"/>
            <w15:appearance w15:val="hidden"/>
          </w:sdtPr>
          <w:sdtEndPr/>
          <w:sdtContent>
            <w:tc>
              <w:tcPr>
                <w:tcW w:w="33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7B091BF" w14:textId="4FF16880" w:rsidR="00E92B5E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42805" w14:textId="77777777" w:rsidR="00E92B5E" w:rsidRDefault="00E92B5E" w:rsidP="00894B8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04DA4" w14:textId="77777777" w:rsidR="00E92B5E" w:rsidRDefault="00E92B5E" w:rsidP="00894B8B">
            <w:r>
              <w:t>Fax</w:t>
            </w:r>
          </w:p>
        </w:tc>
        <w:sdt>
          <w:sdtPr>
            <w:id w:val="976031548"/>
            <w:placeholder>
              <w:docPart w:val="3FC2BBBCFB294702A813934D85944639"/>
            </w:placeholder>
            <w15:color w:val="FFFFFF"/>
            <w15:appearance w15:val="hidden"/>
          </w:sdtPr>
          <w:sdtEndPr/>
          <w:sdtContent>
            <w:tc>
              <w:tcPr>
                <w:tcW w:w="2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D7F4FF1" w14:textId="636F0314" w:rsidR="00E92B5E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0CED0A3E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9DEAF" w14:textId="77777777" w:rsidR="00E92B5E" w:rsidRDefault="00E92B5E" w:rsidP="00894B8B">
            <w:r>
              <w:t>E-Mail</w:t>
            </w:r>
          </w:p>
        </w:tc>
        <w:sdt>
          <w:sdtPr>
            <w:id w:val="-1251967456"/>
            <w:placeholder>
              <w:docPart w:val="03B3E118D3D14C8A87D8F9A94B67BBB2"/>
            </w:placeholder>
            <w15:color w:val="FFFFFF"/>
            <w15:appearance w15:val="hidden"/>
          </w:sdtPr>
          <w:sdtEndPr/>
          <w:sdtContent>
            <w:tc>
              <w:tcPr>
                <w:tcW w:w="33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DEF965B" w14:textId="6E4DD67C" w:rsidR="00E92B5E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7F221" w14:textId="77777777" w:rsidR="00E92B5E" w:rsidRDefault="00E92B5E" w:rsidP="00894B8B"/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0CA5B" w14:textId="77777777" w:rsidR="00E92B5E" w:rsidRDefault="00E92B5E" w:rsidP="00894B8B"/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FF454" w14:textId="77777777" w:rsidR="00E92B5E" w:rsidRDefault="00E92B5E" w:rsidP="00894B8B"/>
        </w:tc>
      </w:tr>
    </w:tbl>
    <w:p w14:paraId="22A5B7D7" w14:textId="366EC214" w:rsidR="006D7795" w:rsidRDefault="006D7795" w:rsidP="006D7795">
      <w:pPr>
        <w:rPr>
          <w:sz w:val="16"/>
          <w:szCs w:val="16"/>
        </w:rPr>
      </w:pPr>
    </w:p>
    <w:p w14:paraId="13734A34" w14:textId="77777777" w:rsidR="00672DDE" w:rsidRDefault="00672DDE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236"/>
        <w:gridCol w:w="3076"/>
        <w:gridCol w:w="248"/>
        <w:gridCol w:w="1175"/>
        <w:gridCol w:w="7"/>
        <w:gridCol w:w="2290"/>
      </w:tblGrid>
      <w:tr w:rsidR="006D7795" w:rsidRPr="00B33E23" w14:paraId="3C31E0EB" w14:textId="77777777" w:rsidTr="00BB5FCA">
        <w:trPr>
          <w:trHeight w:val="391"/>
        </w:trPr>
        <w:tc>
          <w:tcPr>
            <w:tcW w:w="10661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8A7185" w14:textId="72292AE5" w:rsidR="006D7795" w:rsidRPr="00B33E23" w:rsidRDefault="00E90800" w:rsidP="009330CA">
            <w:pPr>
              <w:rPr>
                <w:b/>
                <w:szCs w:val="26"/>
              </w:rPr>
            </w:pPr>
            <w:r>
              <w:rPr>
                <w:b/>
              </w:rPr>
              <w:t xml:space="preserve">Voraussichtliche </w:t>
            </w:r>
            <w:r w:rsidR="00D46150">
              <w:rPr>
                <w:b/>
                <w:szCs w:val="26"/>
              </w:rPr>
              <w:t>Überwachungsstelle</w:t>
            </w:r>
            <w:r w:rsidR="004528C4">
              <w:rPr>
                <w:b/>
                <w:szCs w:val="26"/>
              </w:rPr>
              <w:t xml:space="preserve"> gem. § 2 Nr.9 EBV</w:t>
            </w:r>
          </w:p>
        </w:tc>
      </w:tr>
      <w:tr w:rsidR="006D7795" w14:paraId="5B6A8149" w14:textId="77777777" w:rsidTr="00BB5FCA">
        <w:trPr>
          <w:trHeight w:val="56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E7CE6" w14:textId="3843E90C" w:rsidR="006D7795" w:rsidRDefault="00E50E82" w:rsidP="00BB1A0E">
            <w:r>
              <w:t>Name der Prüfstelle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621D" w14:textId="77777777" w:rsidR="006D7795" w:rsidRDefault="006D7795" w:rsidP="00BB1A0E"/>
        </w:tc>
        <w:sdt>
          <w:sdtPr>
            <w:id w:val="1656573478"/>
            <w:placeholder>
              <w:docPart w:val="250D1D4703234625ADA80A485C0E92F9"/>
            </w:placeholder>
            <w15:color w:val="FFFFFF"/>
            <w15:appearance w15:val="hidden"/>
          </w:sdtPr>
          <w:sdtEndPr/>
          <w:sdtContent>
            <w:tc>
              <w:tcPr>
                <w:tcW w:w="67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772D538" w14:textId="303DA528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61E038F1" w14:textId="77777777" w:rsidTr="00BB5FCA">
        <w:trPr>
          <w:trHeight w:val="56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EB359" w14:textId="77777777" w:rsidR="006D7795" w:rsidRDefault="006D7795" w:rsidP="00BB1A0E">
            <w:r>
              <w:t>Straße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3167" w14:textId="77777777" w:rsidR="006D7795" w:rsidRDefault="006D7795" w:rsidP="00BB1A0E"/>
        </w:tc>
        <w:sdt>
          <w:sdtPr>
            <w:id w:val="335272370"/>
            <w:placeholder>
              <w:docPart w:val="70DF65C3B56B43AFB4E7734FACC4076A"/>
            </w:placeholder>
            <w15:color w:val="FFFFFF"/>
            <w15:appearance w15:val="hidden"/>
          </w:sdtPr>
          <w:sdtEndPr/>
          <w:sdtContent>
            <w:tc>
              <w:tcPr>
                <w:tcW w:w="307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2F6B0E9E" w14:textId="7D18A122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C80D7" w14:textId="77777777" w:rsidR="006D7795" w:rsidRDefault="006D7795" w:rsidP="00BB1A0E"/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78FD9" w14:textId="77777777" w:rsidR="006D7795" w:rsidRDefault="006D7795" w:rsidP="00BB1A0E">
            <w:r>
              <w:t>Postfach</w:t>
            </w:r>
          </w:p>
        </w:tc>
        <w:sdt>
          <w:sdtPr>
            <w:id w:val="987820562"/>
            <w:placeholder>
              <w:docPart w:val="19B04F94AB75473DAAD50BB16EB95A96"/>
            </w:placeholder>
            <w15:color w:val="FFFFFF"/>
            <w15:appearance w15:val="hidden"/>
          </w:sdtPr>
          <w:sdtEndPr/>
          <w:sdtContent>
            <w:tc>
              <w:tcPr>
                <w:tcW w:w="22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CA64636" w14:textId="0DA16BC9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6AC11219" w14:textId="77777777" w:rsidTr="00BB5FCA">
        <w:trPr>
          <w:trHeight w:val="56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55FA6" w14:textId="77777777" w:rsidR="006D7795" w:rsidRDefault="006D7795" w:rsidP="00BB1A0E">
            <w:r>
              <w:t>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344EF" w14:textId="77777777" w:rsidR="006D7795" w:rsidRDefault="006D7795" w:rsidP="00BB1A0E"/>
        </w:tc>
        <w:sdt>
          <w:sdtPr>
            <w:id w:val="-1809393633"/>
            <w:placeholder>
              <w:docPart w:val="3722DD47C11D422AB94AF0EB3353C1FC"/>
            </w:placeholder>
            <w15:color w:val="FFFFFF"/>
            <w15:appearance w15:val="hidden"/>
          </w:sdtPr>
          <w:sdtEndPr/>
          <w:sdtContent>
            <w:tc>
              <w:tcPr>
                <w:tcW w:w="3076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45878BE" w14:textId="4A60FF10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CC480" w14:textId="77777777" w:rsidR="006D7795" w:rsidRDefault="006D7795" w:rsidP="00BB1A0E"/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B342B" w14:textId="77777777" w:rsidR="006D7795" w:rsidRDefault="006D7795" w:rsidP="00BB1A0E">
            <w:r>
              <w:t>PLZ/Ort</w:t>
            </w:r>
          </w:p>
        </w:tc>
        <w:sdt>
          <w:sdtPr>
            <w:id w:val="-446234139"/>
            <w:placeholder>
              <w:docPart w:val="ABC57C8343754FD484D7C148475F27B3"/>
            </w:placeholder>
            <w15:color w:val="FFFFFF"/>
            <w15:appearance w15:val="hidden"/>
          </w:sdtPr>
          <w:sdtEndPr/>
          <w:sdtContent>
            <w:tc>
              <w:tcPr>
                <w:tcW w:w="2290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2DFD5560" w14:textId="798A6DE2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6BF56356" w14:textId="77777777" w:rsidTr="00BB5FCA">
        <w:trPr>
          <w:trHeight w:val="56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03B34" w14:textId="77777777" w:rsidR="006D7795" w:rsidRDefault="006D7795" w:rsidP="00BB1A0E">
            <w:r>
              <w:t>Telefon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BDF81" w14:textId="77777777" w:rsidR="006D7795" w:rsidRDefault="006D7795" w:rsidP="00BB1A0E"/>
        </w:tc>
        <w:sdt>
          <w:sdtPr>
            <w:id w:val="582722059"/>
            <w:placeholder>
              <w:docPart w:val="98512F31D6CC4247856BC95B560BC50F"/>
            </w:placeholder>
            <w15:color w:val="FFFFFF"/>
            <w15:appearance w15:val="hidden"/>
          </w:sdtPr>
          <w:sdtEndPr/>
          <w:sdtContent>
            <w:tc>
              <w:tcPr>
                <w:tcW w:w="307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DCA38BE" w14:textId="79F5BE0D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FCBE8" w14:textId="77777777" w:rsidR="006D7795" w:rsidRDefault="006D7795" w:rsidP="00BB1A0E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E58EC" w14:textId="77777777" w:rsidR="006D7795" w:rsidRDefault="006D7795" w:rsidP="00BB1A0E">
            <w:r>
              <w:t>Fax</w:t>
            </w:r>
          </w:p>
        </w:tc>
        <w:sdt>
          <w:sdtPr>
            <w:id w:val="1940719717"/>
            <w:placeholder>
              <w:docPart w:val="542394963D5F47C797CFD105AD90720E"/>
            </w:placeholder>
            <w15:color w:val="FFFFFF"/>
            <w15:appearance w15:val="hidden"/>
          </w:sdtPr>
          <w:sdtEndPr/>
          <w:sdtContent>
            <w:tc>
              <w:tcPr>
                <w:tcW w:w="229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F56472D" w14:textId="23C14211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3FF0B9DA" w14:textId="08659411" w:rsidR="006D7795" w:rsidRDefault="006D7795" w:rsidP="006D7795">
      <w:pPr>
        <w:rPr>
          <w:sz w:val="16"/>
          <w:szCs w:val="16"/>
        </w:rPr>
      </w:pPr>
    </w:p>
    <w:p w14:paraId="3BEDFB2F" w14:textId="77777777" w:rsidR="00745F3E" w:rsidRPr="00807F39" w:rsidRDefault="00745F3E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236"/>
        <w:gridCol w:w="3075"/>
        <w:gridCol w:w="248"/>
        <w:gridCol w:w="1175"/>
        <w:gridCol w:w="7"/>
        <w:gridCol w:w="2293"/>
      </w:tblGrid>
      <w:tr w:rsidR="00745F3E" w:rsidRPr="00B33E23" w14:paraId="2ADE1FD2" w14:textId="77777777" w:rsidTr="00BB5FCA">
        <w:trPr>
          <w:trHeight w:val="391"/>
        </w:trPr>
        <w:tc>
          <w:tcPr>
            <w:tcW w:w="10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08A14" w14:textId="1219D50A" w:rsidR="00745F3E" w:rsidRPr="00745F3E" w:rsidRDefault="00E90800" w:rsidP="009330CA">
            <w:pPr>
              <w:rPr>
                <w:b/>
              </w:rPr>
            </w:pPr>
            <w:r>
              <w:rPr>
                <w:b/>
              </w:rPr>
              <w:t xml:space="preserve">Voraussichtliche </w:t>
            </w:r>
            <w:r w:rsidR="00674DC0">
              <w:rPr>
                <w:b/>
              </w:rPr>
              <w:t xml:space="preserve">Untersuchungsstelle </w:t>
            </w:r>
            <w:r w:rsidR="004528C4">
              <w:rPr>
                <w:b/>
                <w:szCs w:val="26"/>
              </w:rPr>
              <w:t>gem. § 2 Nr.10 EBV</w:t>
            </w:r>
          </w:p>
        </w:tc>
      </w:tr>
      <w:tr w:rsidR="00745F3E" w14:paraId="1B9EB7C1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78D30" w14:textId="77777777" w:rsidR="00745F3E" w:rsidRDefault="00745F3E" w:rsidP="00B67229">
            <w:r>
              <w:t>Bezeichnung des Labors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0325E" w14:textId="77777777" w:rsidR="00745F3E" w:rsidRDefault="00745F3E" w:rsidP="00B67229"/>
        </w:tc>
        <w:sdt>
          <w:sdtPr>
            <w:id w:val="-986161884"/>
            <w:placeholder>
              <w:docPart w:val="42F96D8A7052475D9BCE3D60E0C9B0ED"/>
            </w:placeholder>
            <w15:color w:val="FFFFFF"/>
            <w15:appearance w15:val="hidden"/>
          </w:sdtPr>
          <w:sdtEndPr/>
          <w:sdtContent>
            <w:tc>
              <w:tcPr>
                <w:tcW w:w="679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492860" w14:textId="4298106D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745F3E" w14:paraId="0D92EDB9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C2887" w14:textId="77777777" w:rsidR="00745F3E" w:rsidRDefault="00745F3E" w:rsidP="00B67229">
            <w:r>
              <w:t>Straße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8C7A" w14:textId="77777777" w:rsidR="00745F3E" w:rsidRDefault="00745F3E" w:rsidP="00B67229"/>
        </w:tc>
        <w:sdt>
          <w:sdtPr>
            <w:id w:val="628206771"/>
            <w:placeholder>
              <w:docPart w:val="125FD5F621CA4FAF9BE75154C429C529"/>
            </w:placeholder>
            <w15:color w:val="FFFFFF"/>
            <w15:appearance w15:val="hidden"/>
          </w:sdtPr>
          <w:sdtEndPr/>
          <w:sdtContent>
            <w:tc>
              <w:tcPr>
                <w:tcW w:w="30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6638D818" w14:textId="55CF8647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6FE44" w14:textId="77777777" w:rsidR="00745F3E" w:rsidRDefault="00745F3E" w:rsidP="00B67229"/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53F9C" w14:textId="77777777" w:rsidR="00745F3E" w:rsidRDefault="00745F3E" w:rsidP="00B67229">
            <w:r>
              <w:t>Postfach</w:t>
            </w:r>
          </w:p>
        </w:tc>
        <w:sdt>
          <w:sdtPr>
            <w:id w:val="-270852785"/>
            <w:placeholder>
              <w:docPart w:val="6978C795328A4B1FA623D3470F4B5B14"/>
            </w:placeholder>
            <w15:color w:val="FFFFFF"/>
            <w15:appearance w15:val="hidden"/>
          </w:sdtPr>
          <w:sdtEndPr/>
          <w:sdtContent>
            <w:tc>
              <w:tcPr>
                <w:tcW w:w="22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8361365" w14:textId="4E172102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745F3E" w14:paraId="3787AD2E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6987D" w14:textId="77777777" w:rsidR="00745F3E" w:rsidRDefault="00745F3E" w:rsidP="00B67229">
            <w:r>
              <w:t>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4DBC8" w14:textId="77777777" w:rsidR="00745F3E" w:rsidRDefault="00745F3E" w:rsidP="00B67229"/>
        </w:tc>
        <w:sdt>
          <w:sdtPr>
            <w:id w:val="1892535862"/>
            <w:placeholder>
              <w:docPart w:val="2649EB7FE3744EF8A36941CBAF3EF0EA"/>
            </w:placeholder>
            <w15:color w:val="FFFFFF"/>
            <w15:appearance w15:val="hidden"/>
          </w:sdtPr>
          <w:sdtEndPr/>
          <w:sdtContent>
            <w:tc>
              <w:tcPr>
                <w:tcW w:w="307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57088D6" w14:textId="23F00B0A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32EA" w14:textId="77777777" w:rsidR="00745F3E" w:rsidRDefault="00745F3E" w:rsidP="00B67229"/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4052F" w14:textId="77777777" w:rsidR="00745F3E" w:rsidRDefault="00745F3E" w:rsidP="00B67229">
            <w:r>
              <w:t>PLZ/Ort</w:t>
            </w:r>
          </w:p>
        </w:tc>
        <w:sdt>
          <w:sdtPr>
            <w:id w:val="1245846210"/>
            <w:placeholder>
              <w:docPart w:val="02C19B2BE65044F0B22A466E4D2B78F5"/>
            </w:placeholder>
            <w15:color w:val="FFFFFF"/>
            <w15:appearance w15:val="hidden"/>
          </w:sdtPr>
          <w:sdtEndPr/>
          <w:sdtContent>
            <w:tc>
              <w:tcPr>
                <w:tcW w:w="229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0B7D588" w14:textId="6DEE416D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745F3E" w14:paraId="45B167DC" w14:textId="77777777" w:rsidTr="00BB5FCA">
        <w:trPr>
          <w:trHeight w:val="56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B9154" w14:textId="77777777" w:rsidR="00745F3E" w:rsidRDefault="00745F3E" w:rsidP="00B67229">
            <w:r>
              <w:t>Telefon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338A1" w14:textId="77777777" w:rsidR="00745F3E" w:rsidRDefault="00745F3E" w:rsidP="00B67229"/>
        </w:tc>
        <w:sdt>
          <w:sdtPr>
            <w:id w:val="711844289"/>
            <w:placeholder>
              <w:docPart w:val="E4F662C1739E4C87A141202477FC7168"/>
            </w:placeholder>
            <w15:color w:val="FFFFFF"/>
            <w15:appearance w15:val="hidden"/>
          </w:sdtPr>
          <w:sdtEndPr/>
          <w:sdtContent>
            <w:tc>
              <w:tcPr>
                <w:tcW w:w="30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03304EBC" w14:textId="0D3646A9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93864" w14:textId="77777777" w:rsidR="00745F3E" w:rsidRDefault="00745F3E" w:rsidP="00B67229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55A13" w14:textId="77777777" w:rsidR="00745F3E" w:rsidRDefault="00745F3E" w:rsidP="00B67229">
            <w:r>
              <w:t>Fax</w:t>
            </w:r>
          </w:p>
        </w:tc>
        <w:sdt>
          <w:sdtPr>
            <w:id w:val="-1957012381"/>
            <w:placeholder>
              <w:docPart w:val="4CD2F624132E4BB7B1068545124C3EA3"/>
            </w:placeholder>
            <w15:color w:val="FFFFFF"/>
            <w15:appearance w15:val="hidden"/>
          </w:sdtPr>
          <w:sdtEndPr/>
          <w:sdtContent>
            <w:tc>
              <w:tcPr>
                <w:tcW w:w="23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35D8483" w14:textId="51B3DFE0" w:rsidR="00745F3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76E7D7A4" w14:textId="77777777" w:rsidR="006D7795" w:rsidRPr="00807F39" w:rsidRDefault="006D7795" w:rsidP="006D7795">
      <w:pPr>
        <w:rPr>
          <w:sz w:val="16"/>
          <w:szCs w:val="16"/>
        </w:rPr>
      </w:pPr>
    </w:p>
    <w:p w14:paraId="19C13F7A" w14:textId="6001B0CF" w:rsidR="006D7795" w:rsidRDefault="006D7795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1640"/>
        <w:gridCol w:w="203"/>
        <w:gridCol w:w="33"/>
        <w:gridCol w:w="1101"/>
        <w:gridCol w:w="5699"/>
      </w:tblGrid>
      <w:tr w:rsidR="00190238" w:rsidRPr="00B33E23" w14:paraId="06A75180" w14:textId="77777777" w:rsidTr="00BB5FCA">
        <w:trPr>
          <w:trHeight w:val="558"/>
        </w:trPr>
        <w:tc>
          <w:tcPr>
            <w:tcW w:w="10661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A4075EB" w14:textId="77777777" w:rsidR="00190238" w:rsidRDefault="00190238" w:rsidP="00894B8B">
            <w:pPr>
              <w:rPr>
                <w:b/>
              </w:rPr>
            </w:pPr>
            <w:r>
              <w:rPr>
                <w:b/>
              </w:rPr>
              <w:t>Gewünschte Art der Übersendung der Überwachungsdokumente</w:t>
            </w:r>
          </w:p>
          <w:p w14:paraId="65F86E2B" w14:textId="77777777" w:rsidR="00190238" w:rsidRPr="00B33E23" w:rsidRDefault="00190238" w:rsidP="00894B8B">
            <w:pPr>
              <w:rPr>
                <w:b/>
              </w:rPr>
            </w:pPr>
            <w:r w:rsidRPr="00B33E23">
              <w:rPr>
                <w:b/>
              </w:rPr>
              <w:t>(</w:t>
            </w:r>
            <w:r>
              <w:rPr>
                <w:b/>
              </w:rPr>
              <w:t>Urkunden</w:t>
            </w:r>
            <w:r w:rsidRPr="00B33E23">
              <w:rPr>
                <w:b/>
              </w:rPr>
              <w:t>, Berichte, Beurteilungen)</w:t>
            </w:r>
          </w:p>
        </w:tc>
      </w:tr>
      <w:tr w:rsidR="00190238" w14:paraId="24FEEDD3" w14:textId="77777777" w:rsidTr="00BB5FCA">
        <w:trPr>
          <w:trHeight w:val="56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E41DD" w14:textId="77777777" w:rsidR="00190238" w:rsidRDefault="00190238" w:rsidP="00894B8B">
            <w:r>
              <w:t>per 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1951F" w14:textId="77777777" w:rsidR="00190238" w:rsidRDefault="00190238" w:rsidP="00894B8B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sz w:val="32"/>
              </w:rPr>
              <w:id w:val="-1250879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BE4C" w14:textId="77BB0296" w:rsidR="00190238" w:rsidRDefault="009D6B42" w:rsidP="00894B8B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B42FF" w14:textId="77777777" w:rsidR="00190238" w:rsidRDefault="00190238" w:rsidP="00894B8B">
            <w:r>
              <w:t>per Post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sz w:val="32"/>
              </w:rPr>
              <w:id w:val="83650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62539" w14:textId="0281793B" w:rsidR="00190238" w:rsidRDefault="009D6B42" w:rsidP="00894B8B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</w:tr>
      <w:tr w:rsidR="00190238" w14:paraId="575C8D8C" w14:textId="77777777" w:rsidTr="00BB5FCA">
        <w:trPr>
          <w:trHeight w:val="567"/>
        </w:trPr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683A1" w14:textId="77777777" w:rsidR="00190238" w:rsidRDefault="00190238" w:rsidP="00894B8B">
            <w:r>
              <w:t>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4985F" w14:textId="77777777" w:rsidR="00190238" w:rsidRDefault="00190238" w:rsidP="00894B8B"/>
        </w:tc>
        <w:sdt>
          <w:sdtPr>
            <w:id w:val="315995983"/>
            <w:placeholder>
              <w:docPart w:val="3271B1ED87FB454E9DD37E2853563BAB"/>
            </w:placeholder>
            <w15:color w:val="FFFFFF"/>
            <w15:appearance w15:val="hidden"/>
          </w:sdtPr>
          <w:sdtEndPr/>
          <w:sdtContent>
            <w:tc>
              <w:tcPr>
                <w:tcW w:w="6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4F64907" w14:textId="63284CBA" w:rsidR="00190238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190238" w14:paraId="3DBC07F8" w14:textId="77777777" w:rsidTr="00BB5FCA">
        <w:trPr>
          <w:trHeight w:val="567"/>
        </w:trPr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F254E" w14:textId="77777777" w:rsidR="00190238" w:rsidRDefault="00190238" w:rsidP="00894B8B">
            <w:r>
              <w:t>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D4F7" w14:textId="77777777" w:rsidR="00190238" w:rsidRDefault="00190238" w:rsidP="00894B8B"/>
        </w:tc>
        <w:sdt>
          <w:sdtPr>
            <w:id w:val="-985473299"/>
            <w:placeholder>
              <w:docPart w:val="96B85793B47347B9ADFDD928DEAEC993"/>
            </w:placeholder>
            <w15:color w:val="FFFFFF"/>
            <w15:appearance w15:val="hidden"/>
          </w:sdtPr>
          <w:sdtEndPr/>
          <w:sdtContent>
            <w:tc>
              <w:tcPr>
                <w:tcW w:w="6800" w:type="dxa"/>
                <w:gridSpan w:val="2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894C0FA" w14:textId="4DD0B543" w:rsidR="00190238" w:rsidRDefault="00E92B5E" w:rsidP="00894B8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3BE8E5F8" w14:textId="37AE4EC8" w:rsidR="00190238" w:rsidRDefault="00190238" w:rsidP="006D7795">
      <w:pPr>
        <w:rPr>
          <w:sz w:val="16"/>
          <w:szCs w:val="16"/>
        </w:rPr>
      </w:pPr>
    </w:p>
    <w:p w14:paraId="351113BE" w14:textId="10AA8537" w:rsidR="001D5F31" w:rsidRDefault="001D5F3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5F02521" w14:textId="77777777" w:rsidR="00190238" w:rsidRPr="00807F39" w:rsidRDefault="00190238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98"/>
        <w:gridCol w:w="538"/>
        <w:gridCol w:w="2410"/>
        <w:gridCol w:w="566"/>
        <w:gridCol w:w="2050"/>
        <w:gridCol w:w="501"/>
        <w:gridCol w:w="1844"/>
      </w:tblGrid>
      <w:tr w:rsidR="006D7795" w:rsidRPr="00B33E23" w14:paraId="562BE3BF" w14:textId="77777777" w:rsidTr="00BB5FCA">
        <w:trPr>
          <w:trHeight w:val="680"/>
        </w:trPr>
        <w:tc>
          <w:tcPr>
            <w:tcW w:w="106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5E5691" w14:textId="1E2C58F9" w:rsidR="006D7795" w:rsidRPr="00B33E23" w:rsidRDefault="009330CA" w:rsidP="009330CA">
            <w:pPr>
              <w:rPr>
                <w:b/>
              </w:rPr>
            </w:pPr>
            <w:bookmarkStart w:id="0" w:name="_Hlk123884724"/>
            <w:r>
              <w:rPr>
                <w:b/>
              </w:rPr>
              <w:t xml:space="preserve">Voraussichtlich zu überwachende </w:t>
            </w:r>
            <w:r w:rsidR="00674DC0">
              <w:rPr>
                <w:b/>
              </w:rPr>
              <w:t xml:space="preserve">mineralische Ersatzbaustoffe </w:t>
            </w:r>
            <w:r>
              <w:rPr>
                <w:b/>
              </w:rPr>
              <w:t xml:space="preserve">(MEB) </w:t>
            </w:r>
            <w:r w:rsidR="00674DC0">
              <w:rPr>
                <w:b/>
              </w:rPr>
              <w:t>und deren Materialklassen</w:t>
            </w:r>
            <w:r w:rsidR="00190238">
              <w:rPr>
                <w:b/>
              </w:rPr>
              <w:t xml:space="preserve"> gemäß Anlage 1 der EBV</w:t>
            </w:r>
          </w:p>
        </w:tc>
      </w:tr>
      <w:tr w:rsidR="006D7795" w:rsidRPr="00543DBA" w14:paraId="061C178A" w14:textId="77777777" w:rsidTr="00BB5FCA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05F4" w14:textId="77777777" w:rsidR="006D7795" w:rsidRPr="00E90800" w:rsidRDefault="006D7795" w:rsidP="00BB1A0E">
            <w:pPr>
              <w:rPr>
                <w:sz w:val="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A4D3E" w14:textId="77777777" w:rsidR="006D7795" w:rsidRPr="00E90800" w:rsidRDefault="006D7795" w:rsidP="00BB1A0E">
            <w:pPr>
              <w:rPr>
                <w:sz w:val="2"/>
              </w:rPr>
            </w:pPr>
          </w:p>
        </w:tc>
        <w:tc>
          <w:tcPr>
            <w:tcW w:w="7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1F0B4" w14:textId="77777777" w:rsidR="006D7795" w:rsidRPr="00E90800" w:rsidRDefault="006D7795" w:rsidP="00BB1A0E">
            <w:pPr>
              <w:rPr>
                <w:sz w:val="2"/>
              </w:rPr>
            </w:pPr>
          </w:p>
        </w:tc>
      </w:tr>
      <w:tr w:rsidR="00674DC0" w14:paraId="73A3ABDC" w14:textId="77777777" w:rsidTr="00BB5FCA">
        <w:trPr>
          <w:trHeight w:val="567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4AB4" w14:textId="6FEDAA07" w:rsidR="00674DC0" w:rsidRPr="00E50E82" w:rsidRDefault="00674DC0" w:rsidP="00BB1A0E">
            <w:pPr>
              <w:rPr>
                <w:u w:val="single"/>
              </w:rPr>
            </w:pPr>
            <w:r w:rsidRPr="00E50E82">
              <w:rPr>
                <w:u w:val="single"/>
              </w:rPr>
              <w:t>Recycling-Baustoffe</w:t>
            </w:r>
          </w:p>
        </w:tc>
      </w:tr>
      <w:tr w:rsidR="00674DC0" w14:paraId="658341A1" w14:textId="77777777" w:rsidTr="00BB5FCA">
        <w:trPr>
          <w:trHeight w:val="56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95322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51A45" w14:textId="06A74015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DB2F2" w14:textId="64775FB6" w:rsidR="00674DC0" w:rsidRPr="00E50E82" w:rsidRDefault="00674DC0" w:rsidP="00674DC0">
            <w:r w:rsidRPr="00E50E82">
              <w:t>RC -1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149109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9051F" w14:textId="5E9475CC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62D57" w14:textId="64636095" w:rsidR="00674DC0" w:rsidRPr="00E50E82" w:rsidRDefault="00674DC0" w:rsidP="00674DC0">
            <w:r w:rsidRPr="00E50E82">
              <w:t>RC -2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92835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FEB42" w14:textId="7F40F668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B82AE" w14:textId="0153E056" w:rsidR="00674DC0" w:rsidRPr="00E50E82" w:rsidRDefault="00674DC0" w:rsidP="00674DC0">
            <w:r w:rsidRPr="00E50E82">
              <w:t>RC -3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86BBD" w14:textId="745703D8" w:rsidR="00674DC0" w:rsidRPr="00E50E82" w:rsidRDefault="00674DC0" w:rsidP="00674DC0"/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9448" w14:textId="0037D045" w:rsidR="00674DC0" w:rsidRPr="00E50E82" w:rsidRDefault="00674DC0" w:rsidP="00674DC0"/>
        </w:tc>
      </w:tr>
      <w:tr w:rsidR="00E90800" w14:paraId="4EDFD49E" w14:textId="77777777" w:rsidTr="00BB5FCA">
        <w:trPr>
          <w:trHeight w:val="170"/>
        </w:trPr>
        <w:tc>
          <w:tcPr>
            <w:tcW w:w="10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F8C7" w14:textId="77777777" w:rsidR="00E90800" w:rsidRPr="00E90800" w:rsidRDefault="00E90800" w:rsidP="00674DC0">
            <w:pPr>
              <w:rPr>
                <w:sz w:val="2"/>
                <w:u w:val="single"/>
              </w:rPr>
            </w:pPr>
          </w:p>
        </w:tc>
      </w:tr>
      <w:tr w:rsidR="00674DC0" w14:paraId="0527F1D5" w14:textId="77777777" w:rsidTr="00BB5FCA">
        <w:trPr>
          <w:trHeight w:val="567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13D8" w14:textId="6954F16B" w:rsidR="00674DC0" w:rsidRPr="00E50E82" w:rsidRDefault="00674DC0" w:rsidP="00674DC0">
            <w:pPr>
              <w:rPr>
                <w:u w:val="single"/>
              </w:rPr>
            </w:pPr>
            <w:r w:rsidRPr="00E50E82">
              <w:rPr>
                <w:u w:val="single"/>
              </w:rPr>
              <w:t>Bodenmaterial</w:t>
            </w:r>
            <w:r w:rsidR="009330CA" w:rsidRPr="00E50E82">
              <w:rPr>
                <w:u w:val="single"/>
              </w:rPr>
              <w:t xml:space="preserve"> (mineralische Fremdbestandteile &lt; 10 Vol.-%)</w:t>
            </w:r>
          </w:p>
        </w:tc>
      </w:tr>
      <w:tr w:rsidR="00674DC0" w14:paraId="3CAFFE4A" w14:textId="77777777" w:rsidTr="00BB5FCA">
        <w:trPr>
          <w:trHeight w:val="56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11457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519DF" w14:textId="136598AD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E6144" w14:textId="39BDAE05" w:rsidR="00674DC0" w:rsidRPr="00E50E82" w:rsidRDefault="009330CA" w:rsidP="00674DC0">
            <w:r w:rsidRPr="00E50E82">
              <w:t>BM-0 Sand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9417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5F72D" w14:textId="587E18E3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84EFE" w14:textId="6E2AF358" w:rsidR="00674DC0" w:rsidRPr="00E50E82" w:rsidRDefault="009330CA" w:rsidP="00674DC0">
            <w:r w:rsidRPr="00E50E82">
              <w:t>BM-0 Lehm, Schluff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1104495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B315A" w14:textId="5F7E6C98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123B0" w14:textId="7F4E23ED" w:rsidR="00674DC0" w:rsidRPr="00E50E82" w:rsidRDefault="009330CA" w:rsidP="00674DC0">
            <w:r w:rsidRPr="00E50E82">
              <w:t>BM-0 Ton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171148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2D02F" w14:textId="1F608A95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6510" w14:textId="73C533F4" w:rsidR="00674DC0" w:rsidRPr="00E50E82" w:rsidRDefault="009330CA" w:rsidP="00674DC0">
            <w:r w:rsidRPr="00E50E82">
              <w:t>BM-0*</w:t>
            </w:r>
          </w:p>
        </w:tc>
      </w:tr>
      <w:tr w:rsidR="00E90800" w14:paraId="47618CF3" w14:textId="77777777" w:rsidTr="00BB5FCA">
        <w:trPr>
          <w:trHeight w:val="170"/>
        </w:trPr>
        <w:tc>
          <w:tcPr>
            <w:tcW w:w="10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3A584" w14:textId="77777777" w:rsidR="00E90800" w:rsidRPr="00E90800" w:rsidRDefault="00E90800" w:rsidP="00674DC0">
            <w:pPr>
              <w:rPr>
                <w:sz w:val="2"/>
                <w:szCs w:val="2"/>
                <w:u w:val="single"/>
              </w:rPr>
            </w:pPr>
          </w:p>
        </w:tc>
      </w:tr>
      <w:tr w:rsidR="009330CA" w14:paraId="07E5EB46" w14:textId="77777777" w:rsidTr="00BB5FCA">
        <w:trPr>
          <w:trHeight w:val="567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4D116" w14:textId="03EC7B6C" w:rsidR="009330CA" w:rsidRPr="00E50E82" w:rsidRDefault="009330CA" w:rsidP="00674DC0">
            <w:pPr>
              <w:rPr>
                <w:u w:val="single"/>
              </w:rPr>
            </w:pPr>
            <w:r w:rsidRPr="00E50E82">
              <w:rPr>
                <w:u w:val="single"/>
              </w:rPr>
              <w:t>Bodenmaterial (mineralische Fremdbestandteile 10 Vol.-% – 50 Vol.-%)</w:t>
            </w:r>
          </w:p>
        </w:tc>
      </w:tr>
      <w:tr w:rsidR="00674DC0" w14:paraId="3FD06566" w14:textId="77777777" w:rsidTr="00BB5FCA">
        <w:trPr>
          <w:trHeight w:val="56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586805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B30E1" w14:textId="56713950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F8" w14:textId="08BC8B47" w:rsidR="00674DC0" w:rsidRPr="00E50E82" w:rsidRDefault="009330CA" w:rsidP="00674DC0">
            <w:r w:rsidRPr="00E50E82">
              <w:t xml:space="preserve">BM-F0*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1064100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EC34C" w14:textId="69607D29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7283A" w14:textId="51965D82" w:rsidR="00674DC0" w:rsidRPr="00E50E82" w:rsidRDefault="009330CA" w:rsidP="00674DC0">
            <w:r w:rsidRPr="00E50E82">
              <w:t xml:space="preserve">BM-F1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78982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F2F50" w14:textId="5E35D9A4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B574" w14:textId="462988FE" w:rsidR="00674DC0" w:rsidRPr="00E50E82" w:rsidRDefault="009330CA" w:rsidP="00674DC0">
            <w:r w:rsidRPr="00E50E82">
              <w:t xml:space="preserve">BM-F2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21019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BEF1E" w14:textId="0A3727C7" w:rsidR="00674DC0" w:rsidRPr="00E50E82" w:rsidRDefault="00FB2C82" w:rsidP="00674D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5A7" w14:textId="42795569" w:rsidR="00674DC0" w:rsidRPr="00E50E82" w:rsidRDefault="009330CA" w:rsidP="00674DC0">
            <w:r w:rsidRPr="00E50E82">
              <w:t>BM-F3</w:t>
            </w:r>
          </w:p>
        </w:tc>
      </w:tr>
      <w:tr w:rsidR="00E90800" w14:paraId="75D441BF" w14:textId="77777777" w:rsidTr="00BB5FCA">
        <w:trPr>
          <w:trHeight w:val="170"/>
        </w:trPr>
        <w:tc>
          <w:tcPr>
            <w:tcW w:w="10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169CA" w14:textId="77777777" w:rsidR="00E90800" w:rsidRPr="00E90800" w:rsidRDefault="00E90800" w:rsidP="00674DC0">
            <w:pPr>
              <w:rPr>
                <w:sz w:val="2"/>
                <w:szCs w:val="2"/>
                <w:u w:val="single"/>
              </w:rPr>
            </w:pPr>
          </w:p>
        </w:tc>
      </w:tr>
      <w:tr w:rsidR="00674DC0" w14:paraId="1280B210" w14:textId="77777777" w:rsidTr="00BB5FCA">
        <w:trPr>
          <w:trHeight w:val="567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8F80B" w14:textId="14EDC1FD" w:rsidR="00674DC0" w:rsidRPr="00E50E82" w:rsidRDefault="00674DC0" w:rsidP="00674DC0">
            <w:pPr>
              <w:rPr>
                <w:u w:val="single"/>
              </w:rPr>
            </w:pPr>
            <w:r w:rsidRPr="00E50E82">
              <w:rPr>
                <w:u w:val="single"/>
              </w:rPr>
              <w:t>Gleisschotter</w:t>
            </w:r>
          </w:p>
        </w:tc>
      </w:tr>
      <w:tr w:rsidR="009330CA" w14:paraId="7E10B16D" w14:textId="77777777" w:rsidTr="00BB5FCA">
        <w:trPr>
          <w:trHeight w:val="56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20132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BD126" w14:textId="5066E98F" w:rsidR="009330CA" w:rsidRPr="00E50E82" w:rsidRDefault="00FB2C82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387A2" w14:textId="69338371" w:rsidR="009330CA" w:rsidRPr="00E50E82" w:rsidRDefault="009330CA" w:rsidP="009330CA">
            <w:r w:rsidRPr="00E50E82">
              <w:t>GS-0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121663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CC015" w14:textId="2415BF71" w:rsidR="009330CA" w:rsidRPr="00E50E82" w:rsidRDefault="00FB2C82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1C935" w14:textId="155DD225" w:rsidR="009330CA" w:rsidRPr="00E50E82" w:rsidRDefault="009330CA" w:rsidP="009330CA">
            <w:r w:rsidRPr="00E50E82">
              <w:t>GS-1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148362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0DF74" w14:textId="278272C9" w:rsidR="009330CA" w:rsidRPr="00E50E82" w:rsidRDefault="00FB2C82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93FE2" w14:textId="42CEB5B8" w:rsidR="009330CA" w:rsidRPr="00E50E82" w:rsidRDefault="009330CA" w:rsidP="009330CA">
            <w:r w:rsidRPr="00E50E82">
              <w:t>GS-2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833647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4734D" w14:textId="43A40AE9" w:rsidR="009330CA" w:rsidRPr="00E50E82" w:rsidRDefault="00FB2C82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9D2" w14:textId="488C7157" w:rsidR="009330CA" w:rsidRPr="00E50E82" w:rsidRDefault="009330CA" w:rsidP="009330CA">
            <w:r w:rsidRPr="00E50E82">
              <w:t>GS-3</w:t>
            </w:r>
          </w:p>
        </w:tc>
      </w:tr>
      <w:tr w:rsidR="00E90800" w14:paraId="3EA6A110" w14:textId="77777777" w:rsidTr="00BB5FCA">
        <w:trPr>
          <w:trHeight w:val="170"/>
        </w:trPr>
        <w:tc>
          <w:tcPr>
            <w:tcW w:w="10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F1A09" w14:textId="77777777" w:rsidR="00E90800" w:rsidRPr="00E90800" w:rsidRDefault="00E90800" w:rsidP="009330CA">
            <w:pPr>
              <w:rPr>
                <w:sz w:val="2"/>
                <w:szCs w:val="2"/>
                <w:u w:val="single"/>
              </w:rPr>
            </w:pPr>
          </w:p>
        </w:tc>
      </w:tr>
      <w:tr w:rsidR="009330CA" w14:paraId="4A1BAC0C" w14:textId="77777777" w:rsidTr="00BB5FCA">
        <w:trPr>
          <w:trHeight w:val="454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9CE49" w14:textId="24B68236" w:rsidR="009330CA" w:rsidRPr="00E50E82" w:rsidRDefault="009330CA" w:rsidP="009330CA">
            <w:pPr>
              <w:rPr>
                <w:u w:val="single"/>
              </w:rPr>
            </w:pPr>
            <w:r w:rsidRPr="00E50E82">
              <w:rPr>
                <w:u w:val="single"/>
              </w:rPr>
              <w:t>sonstige MEB gemäß EBV</w:t>
            </w:r>
          </w:p>
        </w:tc>
      </w:tr>
      <w:tr w:rsidR="009330CA" w14:paraId="21EA7B5F" w14:textId="77777777" w:rsidTr="00BB5FCA">
        <w:trPr>
          <w:trHeight w:val="454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799071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426EC" w14:textId="3B1CC030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275291938"/>
            <w:placeholder>
              <w:docPart w:val="23583ABC85994BD082A660A131F70876"/>
            </w:placeholder>
            <w15:color w:val="FFFFFF"/>
            <w15:appearance w15:val="hidden"/>
          </w:sdtPr>
          <w:sdtEndPr/>
          <w:sdtContent>
            <w:tc>
              <w:tcPr>
                <w:tcW w:w="22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75E80E" w14:textId="1D8549D0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51520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593A" w14:textId="13C30EF8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348761299"/>
            <w:placeholder>
              <w:docPart w:val="7B38374F4DAE48B2AC711270491C9175"/>
            </w:placeholder>
            <w15:color w:val="FFFFFF"/>
            <w15:appearance w15:val="hidden"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66EC0B" w14:textId="4035D498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648898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A6A5E" w14:textId="4256EBE0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379167967"/>
            <w:placeholder>
              <w:docPart w:val="90C4D2D0B94A49F0828B53306F90AD36"/>
            </w:placeholder>
            <w15:color w:val="FFFFFF"/>
            <w15:appearance w15:val="hidden"/>
          </w:sdtPr>
          <w:sdtEndPr/>
          <w:sdtContent>
            <w:tc>
              <w:tcPr>
                <w:tcW w:w="20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F621A" w14:textId="2C6FA321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1331716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36400" w14:textId="03C9C9C6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2102485311"/>
            <w:placeholder>
              <w:docPart w:val="AC403DFAED6C4A7FB8030CCB0C4E3D45"/>
            </w:placeholder>
            <w15:color w:val="FFFFFF"/>
            <w15:appearance w15:val="hidden"/>
          </w:sdtPr>
          <w:sdtEndPr/>
          <w:sdtContent>
            <w:tc>
              <w:tcPr>
                <w:tcW w:w="18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541D07" w14:textId="52218C66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9330CA" w14:paraId="155046BF" w14:textId="77777777" w:rsidTr="00BB5FCA">
        <w:trPr>
          <w:trHeight w:val="45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-92718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BBF95" w14:textId="118A2D06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426962841"/>
            <w:placeholder>
              <w:docPart w:val="E78B47818CE64FF39CD1B67C7C5AF220"/>
            </w:placeholder>
            <w15:color w:val="FFFFFF"/>
            <w15:appearance w15:val="hidden"/>
          </w:sdtPr>
          <w:sdtEndPr/>
          <w:sdtContent>
            <w:tc>
              <w:tcPr>
                <w:tcW w:w="22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418952" w14:textId="435D5680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988060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F7DFC" w14:textId="37071F32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352223578"/>
            <w:placeholder>
              <w:docPart w:val="6D25EBD8ABF64F8CB36EFC126208B0CC"/>
            </w:placeholder>
            <w15:color w:val="FFFFFF"/>
            <w15:appearance w15:val="hidden"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E0F11C" w14:textId="012396E1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96670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E7A5E" w14:textId="1BEB2C04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332953686"/>
            <w:placeholder>
              <w:docPart w:val="68E1ECD865BA4B9A941C7A8AB2044271"/>
            </w:placeholder>
            <w15:color w:val="FFFFFF"/>
            <w15:appearance w15:val="hidden"/>
          </w:sdtPr>
          <w:sdtEndPr/>
          <w:sdtContent>
            <w:tc>
              <w:tcPr>
                <w:tcW w:w="20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F92EA8" w14:textId="11FB3FAD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id w:val="1208603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FB9F3" w14:textId="5F899CCD" w:rsidR="009330CA" w:rsidRPr="00E50E82" w:rsidRDefault="00EC130F" w:rsidP="009330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1205401294"/>
            <w:placeholder>
              <w:docPart w:val="C1457450E4F14C57ABA14618112677A2"/>
            </w:placeholder>
            <w15:color w:val="FFFFFF"/>
            <w15:appearance w15:val="hidden"/>
          </w:sdtPr>
          <w:sdtEndPr/>
          <w:sdtContent>
            <w:tc>
              <w:tcPr>
                <w:tcW w:w="18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3E18F6" w14:textId="0CBE5377" w:rsidR="009330CA" w:rsidRPr="00E50E82" w:rsidRDefault="00E92B5E" w:rsidP="009330CA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6B5B773E" w14:textId="77777777" w:rsidR="00672DDE" w:rsidRDefault="00672DDE"/>
    <w:p w14:paraId="485C8182" w14:textId="77777777" w:rsidR="00672DDE" w:rsidRDefault="00672DDE"/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283"/>
        <w:gridCol w:w="7655"/>
      </w:tblGrid>
      <w:tr w:rsidR="006D7795" w:rsidRPr="005302C4" w14:paraId="49715710" w14:textId="77777777" w:rsidTr="00BB5FCA">
        <w:trPr>
          <w:trHeight w:val="391"/>
        </w:trPr>
        <w:tc>
          <w:tcPr>
            <w:tcW w:w="10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bookmarkEnd w:id="0"/>
          <w:p w14:paraId="23B748D2" w14:textId="3646EEE9" w:rsidR="006D7795" w:rsidRPr="005302C4" w:rsidRDefault="006D7795" w:rsidP="00E50E82">
            <w:pPr>
              <w:rPr>
                <w:b/>
              </w:rPr>
            </w:pPr>
            <w:r w:rsidRPr="005302C4">
              <w:rPr>
                <w:b/>
              </w:rPr>
              <w:t xml:space="preserve">Geschätzte durchschnittliche Jahresproduktionsmengen der </w:t>
            </w:r>
            <w:r w:rsidR="00E50E82">
              <w:rPr>
                <w:b/>
              </w:rPr>
              <w:t xml:space="preserve">jeweiligen </w:t>
            </w:r>
            <w:r w:rsidRPr="005302C4">
              <w:rPr>
                <w:b/>
              </w:rPr>
              <w:t xml:space="preserve">zu </w:t>
            </w:r>
            <w:r w:rsidR="009330CA">
              <w:rPr>
                <w:b/>
              </w:rPr>
              <w:t>überwachenden</w:t>
            </w:r>
            <w:r w:rsidRPr="005302C4">
              <w:rPr>
                <w:b/>
              </w:rPr>
              <w:t xml:space="preserve"> </w:t>
            </w:r>
            <w:r w:rsidR="00E50E82">
              <w:rPr>
                <w:b/>
              </w:rPr>
              <w:t>MEB</w:t>
            </w:r>
          </w:p>
        </w:tc>
      </w:tr>
      <w:tr w:rsidR="00C31617" w14:paraId="1A7EC75A" w14:textId="77777777" w:rsidTr="00BB5FCA">
        <w:trPr>
          <w:trHeight w:val="170"/>
        </w:trPr>
        <w:tc>
          <w:tcPr>
            <w:tcW w:w="10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38F3" w14:textId="6DA57283" w:rsidR="00C31617" w:rsidRDefault="00C31617" w:rsidP="00BB1A0E"/>
        </w:tc>
      </w:tr>
      <w:tr w:rsidR="00F7495B" w14:paraId="005AAF00" w14:textId="77777777" w:rsidTr="00BB5FCA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BBCD8" w14:textId="1BC1A408" w:rsidR="00F7495B" w:rsidRDefault="00F7495B" w:rsidP="00B67229">
            <w:r>
              <w:t>MEB: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EAFD" w14:textId="77777777" w:rsidR="00F7495B" w:rsidRDefault="00F7495B" w:rsidP="00B6722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E959" w14:textId="0F1BA2AE" w:rsidR="00F7495B" w:rsidRDefault="00F7495B" w:rsidP="00B67229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7985" w14:textId="0B3524E9" w:rsidR="00F7495B" w:rsidRDefault="00F7495B" w:rsidP="00B67229">
            <w:r>
              <w:t>Jahresproduktionsmenge in Tonnen:</w:t>
            </w:r>
          </w:p>
        </w:tc>
      </w:tr>
      <w:tr w:rsidR="00E92B5E" w14:paraId="3D97A973" w14:textId="77777777" w:rsidTr="00BB5FCA">
        <w:trPr>
          <w:trHeight w:val="397"/>
        </w:trPr>
        <w:sdt>
          <w:sdtPr>
            <w:id w:val="-1769154799"/>
            <w:placeholder>
              <w:docPart w:val="68CDFB5F38684461AE276F69C9EEA606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3A5237" w14:textId="0D4D1621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EDBB" w14:textId="77777777" w:rsidR="00E92B5E" w:rsidRDefault="00E92B5E" w:rsidP="00B67229"/>
        </w:tc>
        <w:sdt>
          <w:sdtPr>
            <w:id w:val="1841435469"/>
            <w:placeholder>
              <w:docPart w:val="ED840EF933804FD4BA382BE93C3A09E7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5D1265" w14:textId="57237A8B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2C6D5DB6" w14:textId="77777777" w:rsidTr="00BB5FCA">
        <w:trPr>
          <w:trHeight w:val="454"/>
        </w:trPr>
        <w:sdt>
          <w:sdtPr>
            <w:id w:val="1067766766"/>
            <w:placeholder>
              <w:docPart w:val="C2D6EAA17B054047B4CABE3FBFEC88E1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9061F5" w14:textId="66D1E2D2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BBDD" w14:textId="77777777" w:rsidR="00E92B5E" w:rsidRDefault="00E92B5E" w:rsidP="00B67229"/>
        </w:tc>
        <w:sdt>
          <w:sdtPr>
            <w:id w:val="1233813603"/>
            <w:placeholder>
              <w:docPart w:val="346F0C27CFEB4CE1951EE8B5E1F5E230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D5C82E" w14:textId="5C3720B7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4766E27C" w14:textId="77777777" w:rsidTr="00BB5FCA">
        <w:trPr>
          <w:trHeight w:val="454"/>
        </w:trPr>
        <w:sdt>
          <w:sdtPr>
            <w:id w:val="28390208"/>
            <w:placeholder>
              <w:docPart w:val="28FB0465DE004B688FF30EB1CE107242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17C3E2" w14:textId="37B02CAB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8C9F" w14:textId="77777777" w:rsidR="00E92B5E" w:rsidRDefault="00E92B5E" w:rsidP="00B67229"/>
        </w:tc>
        <w:sdt>
          <w:sdtPr>
            <w:id w:val="-111054362"/>
            <w:placeholder>
              <w:docPart w:val="51FA19404C524225993D12ECD8FCC4B0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99693A" w14:textId="715CBB54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1FBD81F2" w14:textId="77777777" w:rsidTr="00BB5FCA">
        <w:trPr>
          <w:trHeight w:val="454"/>
        </w:trPr>
        <w:sdt>
          <w:sdtPr>
            <w:id w:val="2061130023"/>
            <w:placeholder>
              <w:docPart w:val="7A694FBA0CDA4E0E80B22B892FDA7D1A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57B412" w14:textId="3F8B0D46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F5ED" w14:textId="77777777" w:rsidR="00E92B5E" w:rsidRDefault="00E92B5E" w:rsidP="00B67229"/>
        </w:tc>
        <w:sdt>
          <w:sdtPr>
            <w:id w:val="-1130468386"/>
            <w:placeholder>
              <w:docPart w:val="11E695C8756747A99976575A04A2B738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C1E4157" w14:textId="3D07BECA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421F6D17" w14:textId="77777777" w:rsidTr="00BB5FCA">
        <w:trPr>
          <w:trHeight w:val="454"/>
        </w:trPr>
        <w:sdt>
          <w:sdtPr>
            <w:id w:val="1873888314"/>
            <w:placeholder>
              <w:docPart w:val="4DB1CC39938A489999150D2D951BA69B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8D1656" w14:textId="53488A0C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ED11C" w14:textId="77777777" w:rsidR="00E92B5E" w:rsidRDefault="00E92B5E" w:rsidP="00B67229"/>
        </w:tc>
        <w:sdt>
          <w:sdtPr>
            <w:id w:val="2147082860"/>
            <w:placeholder>
              <w:docPart w:val="422028C3D3AC4B489159ADDF8B713AD3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C9005B" w14:textId="5EA2F00D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5F31689D" w14:textId="77777777" w:rsidTr="00BB5FCA">
        <w:trPr>
          <w:trHeight w:val="454"/>
        </w:trPr>
        <w:sdt>
          <w:sdtPr>
            <w:id w:val="204138752"/>
            <w:placeholder>
              <w:docPart w:val="34CE7ED6654B4746B0DEC389532D3F9E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C4BA30" w14:textId="0EBE62F3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BF5E" w14:textId="77777777" w:rsidR="00E92B5E" w:rsidRDefault="00E92B5E" w:rsidP="00B67229"/>
        </w:tc>
        <w:sdt>
          <w:sdtPr>
            <w:id w:val="-1820537"/>
            <w:placeholder>
              <w:docPart w:val="47A94D9C071E48E785925D86A5C874CE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E563C6" w14:textId="6EC9C3CB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37E00BB8" w14:textId="77777777" w:rsidTr="00BB5FCA">
        <w:trPr>
          <w:trHeight w:val="454"/>
        </w:trPr>
        <w:sdt>
          <w:sdtPr>
            <w:id w:val="602931959"/>
            <w:placeholder>
              <w:docPart w:val="096532BAB4C74C6DB77B5AC69C2FC157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991DAE" w14:textId="0731451F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5408" w14:textId="77777777" w:rsidR="00E92B5E" w:rsidRDefault="00E92B5E" w:rsidP="00B67229"/>
        </w:tc>
        <w:sdt>
          <w:sdtPr>
            <w:id w:val="-349794613"/>
            <w:placeholder>
              <w:docPart w:val="C4233F1EB3054128950969C1631E6CF8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E89D1C" w14:textId="26FA9EB4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0ABDCCB4" w14:textId="77777777" w:rsidTr="00BB5FCA">
        <w:trPr>
          <w:trHeight w:val="454"/>
        </w:trPr>
        <w:sdt>
          <w:sdtPr>
            <w:id w:val="-603727061"/>
            <w:placeholder>
              <w:docPart w:val="D77F0DFB0C694AB69679901685223B4C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A28043" w14:textId="2DADCC8E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6F58" w14:textId="77777777" w:rsidR="00E92B5E" w:rsidRDefault="00E92B5E" w:rsidP="00B67229"/>
        </w:tc>
        <w:sdt>
          <w:sdtPr>
            <w:id w:val="1883595085"/>
            <w:placeholder>
              <w:docPart w:val="837FFEA6459B4AF7A23B5E19454ECE7C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F571E" w14:textId="11022DB5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1D8D3CE0" w14:textId="77777777" w:rsidTr="00BB5FCA">
        <w:trPr>
          <w:trHeight w:val="454"/>
        </w:trPr>
        <w:sdt>
          <w:sdtPr>
            <w:id w:val="-819343303"/>
            <w:placeholder>
              <w:docPart w:val="9D0572FED67E4095BE0FB1754AA1632C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A0F43C" w14:textId="3E70BBF4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6CA6" w14:textId="77777777" w:rsidR="00E92B5E" w:rsidRDefault="00E92B5E" w:rsidP="00B67229"/>
        </w:tc>
        <w:sdt>
          <w:sdtPr>
            <w:id w:val="-1849173624"/>
            <w:placeholder>
              <w:docPart w:val="0ECB53126D1F4FB0A15E91161C7D44A5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4307C0" w14:textId="4DC38DC0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324D82BD" w14:textId="77777777" w:rsidR="006D7795" w:rsidRPr="00807F39" w:rsidRDefault="006D7795" w:rsidP="006D7795">
      <w:pPr>
        <w:rPr>
          <w:sz w:val="16"/>
          <w:szCs w:val="16"/>
        </w:rPr>
      </w:pPr>
    </w:p>
    <w:p w14:paraId="5045E4CC" w14:textId="265DFC62" w:rsidR="00190238" w:rsidRDefault="0019023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A810B7" w14:textId="109649E0" w:rsidR="006D7795" w:rsidRDefault="006D7795" w:rsidP="006D7795">
      <w:pPr>
        <w:rPr>
          <w:sz w:val="16"/>
          <w:szCs w:val="16"/>
        </w:rPr>
      </w:pPr>
    </w:p>
    <w:tbl>
      <w:tblPr>
        <w:tblW w:w="1066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5"/>
        <w:gridCol w:w="236"/>
        <w:gridCol w:w="193"/>
        <w:gridCol w:w="1847"/>
        <w:gridCol w:w="284"/>
        <w:gridCol w:w="2914"/>
        <w:gridCol w:w="567"/>
        <w:gridCol w:w="2126"/>
        <w:gridCol w:w="567"/>
        <w:gridCol w:w="1417"/>
      </w:tblGrid>
      <w:tr w:rsidR="00486A1B" w:rsidRPr="00B33E23" w14:paraId="1446A290" w14:textId="77777777" w:rsidTr="00BB5FCA">
        <w:trPr>
          <w:trHeight w:val="391"/>
        </w:trPr>
        <w:tc>
          <w:tcPr>
            <w:tcW w:w="10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70B3A" w14:textId="6E1913B1" w:rsidR="00486A1B" w:rsidRPr="00B33E23" w:rsidRDefault="00486A1B" w:rsidP="00B67229">
            <w:pPr>
              <w:rPr>
                <w:b/>
              </w:rPr>
            </w:pPr>
            <w:r>
              <w:rPr>
                <w:b/>
              </w:rPr>
              <w:t>Liegen bereits Nachweise</w:t>
            </w:r>
            <w:r w:rsidR="009B313E">
              <w:rPr>
                <w:b/>
              </w:rPr>
              <w:t xml:space="preserve"> / Prüfzeugnisse</w:t>
            </w:r>
            <w:r>
              <w:rPr>
                <w:b/>
              </w:rPr>
              <w:t xml:space="preserve"> </w:t>
            </w:r>
            <w:r w:rsidR="009B313E">
              <w:rPr>
                <w:b/>
              </w:rPr>
              <w:t xml:space="preserve">gemäß EBV </w:t>
            </w:r>
            <w:r>
              <w:rPr>
                <w:b/>
              </w:rPr>
              <w:t xml:space="preserve">über </w:t>
            </w:r>
            <w:r w:rsidR="009B313E">
              <w:rPr>
                <w:b/>
              </w:rPr>
              <w:t>mineralische Ersatzbaustoffe</w:t>
            </w:r>
            <w:r>
              <w:rPr>
                <w:b/>
              </w:rPr>
              <w:t xml:space="preserve"> </w:t>
            </w:r>
            <w:r w:rsidR="00C31617">
              <w:rPr>
                <w:b/>
              </w:rPr>
              <w:t xml:space="preserve">(MEB) </w:t>
            </w:r>
            <w:r>
              <w:rPr>
                <w:b/>
              </w:rPr>
              <w:t>vor?</w:t>
            </w:r>
          </w:p>
        </w:tc>
      </w:tr>
      <w:tr w:rsidR="00486A1B" w:rsidRPr="00543DBA" w14:paraId="1DC22D24" w14:textId="77777777" w:rsidTr="00BB5FCA">
        <w:trPr>
          <w:trHeight w:val="85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736C4" w14:textId="77777777" w:rsidR="00486A1B" w:rsidRPr="00543DBA" w:rsidRDefault="00486A1B" w:rsidP="00B67229">
            <w:pPr>
              <w:rPr>
                <w:sz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CEFD7" w14:textId="77777777" w:rsidR="00486A1B" w:rsidRPr="00543DBA" w:rsidRDefault="00486A1B" w:rsidP="00B67229">
            <w:pPr>
              <w:rPr>
                <w:sz w:val="10"/>
              </w:rPr>
            </w:pPr>
          </w:p>
        </w:tc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0803" w14:textId="77777777" w:rsidR="00486A1B" w:rsidRPr="00543DBA" w:rsidRDefault="00486A1B" w:rsidP="00B67229">
            <w:pPr>
              <w:rPr>
                <w:sz w:val="10"/>
              </w:rPr>
            </w:pPr>
          </w:p>
        </w:tc>
      </w:tr>
      <w:tr w:rsidR="006F2538" w14:paraId="50E0D839" w14:textId="77777777" w:rsidTr="00BB5FCA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7470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0C993" w14:textId="342BB275" w:rsidR="006F2538" w:rsidRDefault="00EC130F" w:rsidP="006F2538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B2C47" w14:textId="77777777" w:rsidR="006F2538" w:rsidRPr="009B313E" w:rsidRDefault="006F2538" w:rsidP="00BB5FCA">
            <w:pPr>
              <w:ind w:right="-107"/>
            </w:pPr>
            <w:r w:rsidRPr="009B313E">
              <w:t>Eignungsnachweis (Betriebsbeurteilung + Erstprüfung)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6180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E6CBF" w14:textId="45CEAEEC" w:rsidR="006F2538" w:rsidRPr="009B313E" w:rsidRDefault="00EC130F" w:rsidP="006F25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A3C4" w14:textId="51BBEDFB" w:rsidR="006F2538" w:rsidRPr="009B313E" w:rsidRDefault="006F2538" w:rsidP="006F2538">
            <w:r>
              <w:t xml:space="preserve">Betriebsbeurteilung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40574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D81E0" w14:textId="5E2D5052" w:rsidR="006F2538" w:rsidRPr="009B313E" w:rsidRDefault="00EC130F" w:rsidP="006F25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C0C3" w14:textId="5C09C005" w:rsidR="006F2538" w:rsidRPr="009B313E" w:rsidRDefault="006F2538" w:rsidP="006F2538">
            <w:r>
              <w:t>Erstprüfung</w:t>
            </w:r>
          </w:p>
        </w:tc>
      </w:tr>
      <w:tr w:rsidR="006F2538" w14:paraId="3F5B63AD" w14:textId="77777777" w:rsidTr="00BB5FCA">
        <w:trPr>
          <w:trHeight w:val="510"/>
        </w:trPr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5DFE" w14:textId="63F2EE6C" w:rsidR="006F2538" w:rsidRPr="00E50E82" w:rsidRDefault="006F2538" w:rsidP="006F2538">
            <w:r>
              <w:t>MEB: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BDF1" w14:textId="77777777" w:rsidR="006F2538" w:rsidRPr="00E50E82" w:rsidRDefault="006F2538" w:rsidP="006F253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8E7C" w14:textId="79B1A090" w:rsidR="006F2538" w:rsidRPr="00E50E82" w:rsidRDefault="006F2538" w:rsidP="006F2538"/>
        </w:tc>
        <w:tc>
          <w:tcPr>
            <w:tcW w:w="7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F1F6" w14:textId="272AA157" w:rsidR="006F2538" w:rsidRPr="00E50E82" w:rsidRDefault="006F2538" w:rsidP="006F2538">
            <w:r>
              <w:t>Überwachungsstelle</w:t>
            </w:r>
          </w:p>
        </w:tc>
      </w:tr>
      <w:tr w:rsidR="00E92B5E" w14:paraId="53EDA2A5" w14:textId="77777777" w:rsidTr="00BB5FCA">
        <w:trPr>
          <w:trHeight w:val="397"/>
        </w:trPr>
        <w:sdt>
          <w:sdtPr>
            <w:id w:val="-1064631031"/>
            <w:placeholder>
              <w:docPart w:val="EB33C415D4484872A1370B62E690D810"/>
            </w:placeholder>
            <w15:color w:val="FFFFFF"/>
            <w15:appearance w15:val="hidden"/>
          </w:sdtPr>
          <w:sdtEndPr/>
          <w:sdtContent>
            <w:tc>
              <w:tcPr>
                <w:tcW w:w="279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7BF5FB" w14:textId="3D05372B" w:rsidR="00E92B5E" w:rsidRPr="00E50E82" w:rsidRDefault="00E92B5E" w:rsidP="006F2538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75EE" w14:textId="44D7797B" w:rsidR="00E92B5E" w:rsidRDefault="00E92B5E" w:rsidP="006F2538"/>
        </w:tc>
        <w:sdt>
          <w:sdtPr>
            <w:id w:val="-1336760487"/>
            <w:placeholder>
              <w:docPart w:val="D15CF2DD7E7C4E439CB85E50839AB6D6"/>
            </w:placeholder>
            <w15:color w:val="FFFFFF"/>
            <w15:appearance w15:val="hidden"/>
          </w:sdtPr>
          <w:sdtEndPr/>
          <w:sdtContent>
            <w:tc>
              <w:tcPr>
                <w:tcW w:w="758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F0D37A" w14:textId="346E85F2" w:rsidR="00E92B5E" w:rsidRPr="00E50E82" w:rsidRDefault="00E92B5E" w:rsidP="006F2538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F2538" w:rsidRPr="009B313E" w14:paraId="6B7C003F" w14:textId="77777777" w:rsidTr="00BB5FCA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146831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08D20D" w14:textId="7E39E8AB" w:rsidR="006F2538" w:rsidRDefault="00EC130F" w:rsidP="00B67229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F2D0B" w14:textId="77777777" w:rsidR="006F2538" w:rsidRPr="009B313E" w:rsidRDefault="006F2538" w:rsidP="00BB5FCA">
            <w:pPr>
              <w:ind w:right="-107"/>
            </w:pPr>
            <w:r w:rsidRPr="009B313E">
              <w:t>Eignungsnachweis (Betriebsbeurteilung + Erstprüfung)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312989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BD31" w14:textId="0662DF85" w:rsidR="006F2538" w:rsidRPr="009B313E" w:rsidRDefault="00EC130F" w:rsidP="00B672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AB23" w14:textId="77777777" w:rsidR="006F2538" w:rsidRPr="009B313E" w:rsidRDefault="006F2538" w:rsidP="00B67229">
            <w:r>
              <w:t xml:space="preserve">Betriebsbeurteilung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194060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7293F" w14:textId="15EEBF62" w:rsidR="006F2538" w:rsidRPr="009B313E" w:rsidRDefault="00EC130F" w:rsidP="00B672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60CF5" w14:textId="77777777" w:rsidR="006F2538" w:rsidRPr="009B313E" w:rsidRDefault="006F2538" w:rsidP="00B67229">
            <w:r>
              <w:t>Erstprüfung</w:t>
            </w:r>
          </w:p>
        </w:tc>
      </w:tr>
      <w:tr w:rsidR="006F2538" w:rsidRPr="00E50E82" w14:paraId="7696DA04" w14:textId="77777777" w:rsidTr="00BB5FCA">
        <w:trPr>
          <w:trHeight w:val="510"/>
        </w:trPr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26AA6" w14:textId="77777777" w:rsidR="006F2538" w:rsidRPr="00E50E82" w:rsidRDefault="006F2538" w:rsidP="00B67229">
            <w:r>
              <w:t>MEB: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21C3A" w14:textId="77777777" w:rsidR="006F2538" w:rsidRPr="00E50E82" w:rsidRDefault="006F2538" w:rsidP="00B6722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A034" w14:textId="77777777" w:rsidR="006F2538" w:rsidRPr="00E50E82" w:rsidRDefault="006F2538" w:rsidP="00B67229"/>
        </w:tc>
        <w:tc>
          <w:tcPr>
            <w:tcW w:w="7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E181" w14:textId="77777777" w:rsidR="006F2538" w:rsidRPr="00E50E82" w:rsidRDefault="006F2538" w:rsidP="00B67229">
            <w:r>
              <w:t>Überwachungsstelle</w:t>
            </w:r>
          </w:p>
        </w:tc>
      </w:tr>
      <w:tr w:rsidR="00E92B5E" w:rsidRPr="00E50E82" w14:paraId="7A6DD498" w14:textId="77777777" w:rsidTr="00BB5FCA">
        <w:trPr>
          <w:trHeight w:val="454"/>
        </w:trPr>
        <w:sdt>
          <w:sdtPr>
            <w:id w:val="294339220"/>
            <w:placeholder>
              <w:docPart w:val="703F87F51EB54D16A0D72D3AD0425B3E"/>
            </w:placeholder>
            <w15:color w:val="FFFFFF"/>
            <w15:appearance w15:val="hidden"/>
          </w:sdtPr>
          <w:sdtEndPr/>
          <w:sdtContent>
            <w:tc>
              <w:tcPr>
                <w:tcW w:w="279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83A6CA" w14:textId="3CEF18BB" w:rsidR="00E92B5E" w:rsidRPr="00E50E82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24FC7" w14:textId="77777777" w:rsidR="00E92B5E" w:rsidRPr="00E50E82" w:rsidRDefault="00E92B5E" w:rsidP="00B67229"/>
        </w:tc>
        <w:sdt>
          <w:sdtPr>
            <w:id w:val="36176576"/>
            <w:placeholder>
              <w:docPart w:val="E79C4EAC392240A9BF1B07963EDB7D9C"/>
            </w:placeholder>
            <w15:color w:val="FFFFFF"/>
            <w15:appearance w15:val="hidden"/>
          </w:sdtPr>
          <w:sdtEndPr/>
          <w:sdtContent>
            <w:tc>
              <w:tcPr>
                <w:tcW w:w="758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DB4834" w14:textId="69C181FC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F2538" w:rsidRPr="009B313E" w14:paraId="6746D9E2" w14:textId="77777777" w:rsidTr="00BB5FCA">
        <w:trPr>
          <w:trHeight w:val="5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71365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727DF" w14:textId="46856CD1" w:rsidR="006F2538" w:rsidRDefault="00EC130F" w:rsidP="00B67229">
                <w:pPr>
                  <w:rPr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6E34" w14:textId="77777777" w:rsidR="006F2538" w:rsidRPr="009B313E" w:rsidRDefault="006F2538" w:rsidP="00BB5FCA">
            <w:pPr>
              <w:ind w:right="-105"/>
            </w:pPr>
            <w:r w:rsidRPr="009B313E">
              <w:t>Eignungsnachweis (Betriebsbeurteilung + Erstprüfung)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1189517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D92B6" w14:textId="43E75603" w:rsidR="006F2538" w:rsidRPr="009B313E" w:rsidRDefault="00BB5FCA" w:rsidP="00B672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3771" w14:textId="77777777" w:rsidR="006F2538" w:rsidRPr="009B313E" w:rsidRDefault="006F2538" w:rsidP="00B67229">
            <w:r>
              <w:t xml:space="preserve">Betriebsbeurteilung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id w:val="-647360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5D666" w14:textId="6137BF3B" w:rsidR="006F2538" w:rsidRPr="009B313E" w:rsidRDefault="00EC130F" w:rsidP="00B672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D38E" w14:textId="77777777" w:rsidR="006F2538" w:rsidRPr="009B313E" w:rsidRDefault="006F2538" w:rsidP="00B67229">
            <w:r>
              <w:t>Erstprüfung</w:t>
            </w:r>
          </w:p>
        </w:tc>
      </w:tr>
      <w:tr w:rsidR="006F2538" w:rsidRPr="00E50E82" w14:paraId="413C731E" w14:textId="77777777" w:rsidTr="00BB5FCA">
        <w:trPr>
          <w:trHeight w:val="510"/>
        </w:trPr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9123" w14:textId="77777777" w:rsidR="006F2538" w:rsidRPr="00E50E82" w:rsidRDefault="006F2538" w:rsidP="00B67229">
            <w:r>
              <w:t>MEB: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C3FB" w14:textId="77777777" w:rsidR="006F2538" w:rsidRPr="00E50E82" w:rsidRDefault="006F2538" w:rsidP="00B6722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04CF8" w14:textId="77777777" w:rsidR="006F2538" w:rsidRPr="00E50E82" w:rsidRDefault="006F2538" w:rsidP="00B67229"/>
        </w:tc>
        <w:tc>
          <w:tcPr>
            <w:tcW w:w="7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5CFA9" w14:textId="77777777" w:rsidR="006F2538" w:rsidRPr="00E50E82" w:rsidRDefault="006F2538" w:rsidP="00B67229">
            <w:r>
              <w:t>Überwachungsstelle</w:t>
            </w:r>
          </w:p>
        </w:tc>
      </w:tr>
      <w:tr w:rsidR="00E92B5E" w14:paraId="08FFD059" w14:textId="77777777" w:rsidTr="00BB5FCA">
        <w:trPr>
          <w:trHeight w:val="454"/>
        </w:trPr>
        <w:sdt>
          <w:sdtPr>
            <w:id w:val="2104599461"/>
            <w:placeholder>
              <w:docPart w:val="5BEEEDB3435D400A8B7988E0A8710FF2"/>
            </w:placeholder>
            <w15:color w:val="FFFFFF"/>
            <w15:appearance w15:val="hidden"/>
          </w:sdtPr>
          <w:sdtEndPr/>
          <w:sdtContent>
            <w:tc>
              <w:tcPr>
                <w:tcW w:w="279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5F844E" w14:textId="2D535D25" w:rsidR="00E92B5E" w:rsidRPr="00E50E82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59C3" w14:textId="77777777" w:rsidR="00E92B5E" w:rsidRPr="00E50E82" w:rsidRDefault="00E92B5E" w:rsidP="00B67229"/>
        </w:tc>
        <w:sdt>
          <w:sdtPr>
            <w:id w:val="662832614"/>
            <w:placeholder>
              <w:docPart w:val="8E4FF79D148344E894A121B3E0939A07"/>
            </w:placeholder>
            <w15:color w:val="FFFFFF"/>
            <w15:appearance w15:val="hidden"/>
          </w:sdtPr>
          <w:sdtEndPr/>
          <w:sdtContent>
            <w:tc>
              <w:tcPr>
                <w:tcW w:w="758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7754DE" w14:textId="4AC5B3B3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386534B4" w14:textId="77777777" w:rsidR="006F2538" w:rsidRDefault="006F2538" w:rsidP="006D7795">
      <w:pPr>
        <w:rPr>
          <w:sz w:val="16"/>
          <w:szCs w:val="16"/>
        </w:rPr>
      </w:pPr>
    </w:p>
    <w:p w14:paraId="2DFB88F7" w14:textId="77777777" w:rsidR="006D7795" w:rsidRPr="0060318B" w:rsidRDefault="006D7795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283"/>
        <w:gridCol w:w="7655"/>
      </w:tblGrid>
      <w:tr w:rsidR="006D7795" w14:paraId="24B81478" w14:textId="77777777" w:rsidTr="00BB5FCA">
        <w:trPr>
          <w:trHeight w:val="391"/>
        </w:trPr>
        <w:tc>
          <w:tcPr>
            <w:tcW w:w="10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C22953" w14:textId="156C6B0C" w:rsidR="006D7795" w:rsidRPr="003F2660" w:rsidRDefault="006D7795" w:rsidP="009B313E">
            <w:pPr>
              <w:rPr>
                <w:b/>
              </w:rPr>
            </w:pPr>
            <w:r w:rsidRPr="003F2660">
              <w:rPr>
                <w:b/>
              </w:rPr>
              <w:t xml:space="preserve">Bestehen </w:t>
            </w:r>
            <w:r w:rsidR="00F7495B">
              <w:rPr>
                <w:b/>
              </w:rPr>
              <w:t>laufende</w:t>
            </w:r>
            <w:r w:rsidRPr="003F2660">
              <w:rPr>
                <w:b/>
              </w:rPr>
              <w:t xml:space="preserve"> </w:t>
            </w:r>
            <w:r w:rsidR="009B313E">
              <w:rPr>
                <w:b/>
              </w:rPr>
              <w:t xml:space="preserve">Überwachungen von mineralischen Ersatzbaustoffen </w:t>
            </w:r>
            <w:r w:rsidR="00C31617">
              <w:rPr>
                <w:b/>
              </w:rPr>
              <w:t xml:space="preserve">(MEB) </w:t>
            </w:r>
            <w:r w:rsidR="00F7495B">
              <w:rPr>
                <w:b/>
              </w:rPr>
              <w:t xml:space="preserve">nach EBV </w:t>
            </w:r>
            <w:r w:rsidR="009B313E">
              <w:rPr>
                <w:b/>
              </w:rPr>
              <w:t>außerhalb der Güteüberwachungsgemeinschaft BÜV HR</w:t>
            </w:r>
            <w:r w:rsidR="000647A7">
              <w:rPr>
                <w:b/>
              </w:rPr>
              <w:t>S</w:t>
            </w:r>
            <w:r w:rsidR="009B313E">
              <w:rPr>
                <w:b/>
              </w:rPr>
              <w:t>?</w:t>
            </w:r>
            <w:r w:rsidRPr="003F2660">
              <w:rPr>
                <w:b/>
              </w:rPr>
              <w:t xml:space="preserve"> </w:t>
            </w:r>
          </w:p>
        </w:tc>
      </w:tr>
      <w:tr w:rsidR="006D7795" w:rsidRPr="005C059F" w14:paraId="2D468B03" w14:textId="77777777" w:rsidTr="00BB5FCA">
        <w:trPr>
          <w:trHeight w:val="100"/>
        </w:trPr>
        <w:tc>
          <w:tcPr>
            <w:tcW w:w="10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605BA" w14:textId="77777777" w:rsidR="006D7795" w:rsidRPr="005C059F" w:rsidRDefault="006D7795" w:rsidP="00BB1A0E">
            <w:pPr>
              <w:rPr>
                <w:sz w:val="14"/>
              </w:rPr>
            </w:pPr>
          </w:p>
        </w:tc>
      </w:tr>
      <w:tr w:rsidR="00F7495B" w14:paraId="39F10D71" w14:textId="77777777" w:rsidTr="00BB5FCA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FD1A" w14:textId="6CC26A8F" w:rsidR="00F7495B" w:rsidRDefault="00F7495B" w:rsidP="00F7495B">
            <w:r>
              <w:t>MEB: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70EA7" w14:textId="77777777" w:rsidR="00F7495B" w:rsidRDefault="00F7495B" w:rsidP="00F7495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89207" w14:textId="77777777" w:rsidR="00F7495B" w:rsidRDefault="00F7495B" w:rsidP="00F7495B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FAEC9" w14:textId="797EEF06" w:rsidR="00F7495B" w:rsidRDefault="00F7495B" w:rsidP="00F7495B">
            <w:r>
              <w:t>Überwachungsstelle</w:t>
            </w:r>
          </w:p>
        </w:tc>
      </w:tr>
      <w:tr w:rsidR="00E92B5E" w14:paraId="44EA21CE" w14:textId="77777777" w:rsidTr="00BB5FCA">
        <w:trPr>
          <w:trHeight w:val="397"/>
        </w:trPr>
        <w:sdt>
          <w:sdtPr>
            <w:id w:val="-716350384"/>
            <w:placeholder>
              <w:docPart w:val="B1ED5EC6B46D4DF995E0E8DED0E90E78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F22374" w14:textId="5A3B8635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6ECE9" w14:textId="77777777" w:rsidR="00E92B5E" w:rsidRDefault="00E92B5E" w:rsidP="00F7495B"/>
        </w:tc>
        <w:sdt>
          <w:sdtPr>
            <w:id w:val="-703176403"/>
            <w:placeholder>
              <w:docPart w:val="38FA47EE4DB0402BB4CF30C7E55281EC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FB8355" w14:textId="69A88602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2F8CBBDD" w14:textId="77777777" w:rsidTr="00BB5FCA">
        <w:trPr>
          <w:trHeight w:val="454"/>
        </w:trPr>
        <w:sdt>
          <w:sdtPr>
            <w:id w:val="589442057"/>
            <w:placeholder>
              <w:docPart w:val="3F41AC70E14F4C909FF6F39B117F9FDC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8BA6A9" w14:textId="5C1886DB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4EDF" w14:textId="77777777" w:rsidR="00E92B5E" w:rsidRDefault="00E92B5E" w:rsidP="00F7495B"/>
        </w:tc>
        <w:sdt>
          <w:sdtPr>
            <w:id w:val="1497538710"/>
            <w:placeholder>
              <w:docPart w:val="EC15F713FB5A4DCE8C240CE3FDD8079B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2FCB07" w14:textId="7E48FDC6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6446E426" w14:textId="77777777" w:rsidTr="00BB5FCA">
        <w:trPr>
          <w:trHeight w:val="454"/>
        </w:trPr>
        <w:sdt>
          <w:sdtPr>
            <w:id w:val="1889534737"/>
            <w:placeholder>
              <w:docPart w:val="30FB0507DBE84F289EACCDF79F68DFB0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29FD27" w14:textId="7E5F7D29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A161" w14:textId="77777777" w:rsidR="00E92B5E" w:rsidRDefault="00E92B5E" w:rsidP="00F7495B"/>
        </w:tc>
        <w:sdt>
          <w:sdtPr>
            <w:id w:val="-775330670"/>
            <w:placeholder>
              <w:docPart w:val="A866335F57BA41E2A070B36834BF4440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F8C267" w14:textId="4F6C4C66" w:rsidR="00E92B5E" w:rsidRDefault="00E92B5E" w:rsidP="00F7495B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2DD1D5EA" w14:textId="489411E7" w:rsidR="00672DDE" w:rsidRPr="00190238" w:rsidRDefault="00672DDE">
      <w:pPr>
        <w:rPr>
          <w:sz w:val="16"/>
        </w:rPr>
      </w:pPr>
    </w:p>
    <w:p w14:paraId="1DED813D" w14:textId="77777777" w:rsidR="00672DDE" w:rsidRPr="00190238" w:rsidRDefault="00672DDE">
      <w:pPr>
        <w:rPr>
          <w:sz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283"/>
        <w:gridCol w:w="7655"/>
      </w:tblGrid>
      <w:tr w:rsidR="006D7795" w14:paraId="07E4E70C" w14:textId="77777777" w:rsidTr="00BB5FCA">
        <w:tc>
          <w:tcPr>
            <w:tcW w:w="10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B3C04C" w14:textId="660840E8" w:rsidR="006D7795" w:rsidRPr="003F2660" w:rsidRDefault="006D7795" w:rsidP="00BB1A0E">
            <w:pPr>
              <w:rPr>
                <w:b/>
              </w:rPr>
            </w:pPr>
            <w:r w:rsidRPr="003F2660">
              <w:rPr>
                <w:b/>
              </w:rPr>
              <w:t xml:space="preserve">Bestanden in der Vergangenheit </w:t>
            </w:r>
            <w:r w:rsidR="00F7495B">
              <w:rPr>
                <w:b/>
              </w:rPr>
              <w:t>Überwachungen von mineralischen Ersatzbaustoffen (MEB) nach EBV?</w:t>
            </w:r>
          </w:p>
        </w:tc>
      </w:tr>
      <w:tr w:rsidR="00F7495B" w:rsidRPr="005C059F" w14:paraId="6BDA93AD" w14:textId="77777777" w:rsidTr="00BB5FCA">
        <w:trPr>
          <w:trHeight w:val="100"/>
        </w:trPr>
        <w:tc>
          <w:tcPr>
            <w:tcW w:w="10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0A22F" w14:textId="77777777" w:rsidR="00F7495B" w:rsidRPr="005C059F" w:rsidRDefault="00F7495B" w:rsidP="00B67229">
            <w:pPr>
              <w:rPr>
                <w:sz w:val="14"/>
              </w:rPr>
            </w:pPr>
          </w:p>
        </w:tc>
      </w:tr>
      <w:tr w:rsidR="00F7495B" w14:paraId="5CEE0ED3" w14:textId="77777777" w:rsidTr="00BB5FCA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534D" w14:textId="77777777" w:rsidR="00F7495B" w:rsidRDefault="00F7495B" w:rsidP="00B67229">
            <w:r>
              <w:t>MEB: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89C2" w14:textId="77777777" w:rsidR="00F7495B" w:rsidRDefault="00F7495B" w:rsidP="00B6722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9E10C" w14:textId="77777777" w:rsidR="00F7495B" w:rsidRDefault="00F7495B" w:rsidP="00B67229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B4FB7" w14:textId="77777777" w:rsidR="00F7495B" w:rsidRDefault="00F7495B" w:rsidP="00B67229">
            <w:r>
              <w:t>Überwachungsstelle</w:t>
            </w:r>
          </w:p>
        </w:tc>
      </w:tr>
      <w:tr w:rsidR="00E92B5E" w14:paraId="2866AECF" w14:textId="77777777" w:rsidTr="00BB5FCA">
        <w:trPr>
          <w:trHeight w:val="397"/>
        </w:trPr>
        <w:sdt>
          <w:sdtPr>
            <w:id w:val="1389679167"/>
            <w:placeholder>
              <w:docPart w:val="D467DB9262F64F4F99C3D8B8FC2463F7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E34E9E" w14:textId="117C7411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E82D" w14:textId="77777777" w:rsidR="00E92B5E" w:rsidRDefault="00E92B5E" w:rsidP="00B67229"/>
        </w:tc>
        <w:sdt>
          <w:sdtPr>
            <w:id w:val="1958599076"/>
            <w:placeholder>
              <w:docPart w:val="32A0948FEDA24B5DAF01266F98DC539C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616EBF4" w14:textId="6FB8ED07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3EDFC52F" w14:textId="77777777" w:rsidTr="00BB5FCA">
        <w:trPr>
          <w:trHeight w:val="454"/>
        </w:trPr>
        <w:sdt>
          <w:sdtPr>
            <w:id w:val="-430590643"/>
            <w:placeholder>
              <w:docPart w:val="095F41DA6F754867B0A306DC78684C98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224C5F" w14:textId="4FBDF041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BAD2" w14:textId="77777777" w:rsidR="00E92B5E" w:rsidRDefault="00E92B5E" w:rsidP="00B67229"/>
        </w:tc>
        <w:sdt>
          <w:sdtPr>
            <w:id w:val="1070083696"/>
            <w:placeholder>
              <w:docPart w:val="6CF1BC12F0104BFF9C2EE2888D262D36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83C9C1" w14:textId="691712AB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E92B5E" w14:paraId="0AAEC8F9" w14:textId="77777777" w:rsidTr="00BB5FCA">
        <w:trPr>
          <w:trHeight w:val="454"/>
        </w:trPr>
        <w:sdt>
          <w:sdtPr>
            <w:id w:val="-1223591159"/>
            <w:placeholder>
              <w:docPart w:val="CE8D5403B39D40AA8389734999B8FCEC"/>
            </w:placeholder>
            <w15:color w:val="FFFFFF"/>
            <w15:appearance w15:val="hidden"/>
          </w:sdtPr>
          <w:sdtEndPr/>
          <w:sdtContent>
            <w:tc>
              <w:tcPr>
                <w:tcW w:w="27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3F30DE" w14:textId="2E6ECF18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B2C1" w14:textId="77777777" w:rsidR="00E92B5E" w:rsidRDefault="00E92B5E" w:rsidP="00B67229"/>
        </w:tc>
        <w:sdt>
          <w:sdtPr>
            <w:id w:val="628830600"/>
            <w:placeholder>
              <w:docPart w:val="73776F6704AF4342941AAAD15E34D852"/>
            </w:placeholder>
            <w15:color w:val="FFFFFF"/>
            <w15:appearance w15:val="hidden"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D06490" w14:textId="38F3B06F" w:rsidR="00E92B5E" w:rsidRDefault="00E92B5E" w:rsidP="00B67229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234CC5DC" w14:textId="77777777" w:rsidTr="00BB5FCA">
        <w:trPr>
          <w:trHeight w:val="102"/>
        </w:trPr>
        <w:tc>
          <w:tcPr>
            <w:tcW w:w="10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7D1D" w14:textId="77777777" w:rsidR="006D7795" w:rsidRPr="005C059F" w:rsidRDefault="006D7795" w:rsidP="00BB1A0E">
            <w:pPr>
              <w:rPr>
                <w:sz w:val="14"/>
              </w:rPr>
            </w:pPr>
          </w:p>
        </w:tc>
      </w:tr>
      <w:tr w:rsidR="006D7795" w14:paraId="264AB300" w14:textId="77777777" w:rsidTr="00BB5FCA">
        <w:trPr>
          <w:trHeight w:val="680"/>
        </w:trPr>
        <w:tc>
          <w:tcPr>
            <w:tcW w:w="10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F5A5E" w14:textId="2358D69B" w:rsidR="006D7795" w:rsidRDefault="006D7795" w:rsidP="006F2538">
            <w:r>
              <w:t xml:space="preserve">Grund für die Nichtaufrechterhaltung der </w:t>
            </w:r>
            <w:r w:rsidR="006F2538">
              <w:t>Überwachung</w:t>
            </w:r>
            <w:r>
              <w:t>:</w:t>
            </w:r>
          </w:p>
        </w:tc>
      </w:tr>
      <w:tr w:rsidR="006D7795" w14:paraId="15386AB4" w14:textId="77777777" w:rsidTr="00BB5FCA">
        <w:trPr>
          <w:trHeight w:val="454"/>
        </w:trPr>
        <w:sdt>
          <w:sdtPr>
            <w:id w:val="2074999083"/>
            <w:placeholder>
              <w:docPart w:val="6FA123BF01C749E4B2C6000FD8F7FCFF"/>
            </w:placeholder>
            <w15:color w:val="FFFFFF"/>
            <w15:appearance w15:val="hidden"/>
          </w:sdtPr>
          <w:sdtEndPr/>
          <w:sdtContent>
            <w:tc>
              <w:tcPr>
                <w:tcW w:w="1066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C1BB3A" w14:textId="2597923E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04AC6376" w14:textId="77777777" w:rsidR="006D7795" w:rsidRPr="00807F39" w:rsidRDefault="006D7795" w:rsidP="006D7795">
      <w:pPr>
        <w:rPr>
          <w:sz w:val="16"/>
          <w:szCs w:val="16"/>
        </w:rPr>
      </w:pPr>
    </w:p>
    <w:p w14:paraId="412E5203" w14:textId="77777777" w:rsidR="006D7795" w:rsidRPr="00807F39" w:rsidRDefault="006D7795" w:rsidP="006D7795">
      <w:pPr>
        <w:rPr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1"/>
      </w:tblGrid>
      <w:tr w:rsidR="006D7795" w:rsidRPr="003F2660" w14:paraId="7491CD03" w14:textId="77777777" w:rsidTr="00BB5FCA">
        <w:trPr>
          <w:trHeight w:val="39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0D0BFE" w14:textId="0BC4A250" w:rsidR="006D7795" w:rsidRPr="003F2660" w:rsidRDefault="006D7795" w:rsidP="00486A1B">
            <w:pPr>
              <w:rPr>
                <w:b/>
              </w:rPr>
            </w:pPr>
            <w:r w:rsidRPr="003F2660">
              <w:rPr>
                <w:b/>
              </w:rPr>
              <w:t xml:space="preserve">Sonstige </w:t>
            </w:r>
            <w:r w:rsidR="00486A1B">
              <w:rPr>
                <w:b/>
              </w:rPr>
              <w:t>güteüberwachungs</w:t>
            </w:r>
            <w:r w:rsidRPr="003F2660">
              <w:rPr>
                <w:b/>
              </w:rPr>
              <w:t>relevante Angaben/Besonderheiten</w:t>
            </w:r>
          </w:p>
        </w:tc>
      </w:tr>
      <w:tr w:rsidR="006D7795" w:rsidRPr="00CC7849" w14:paraId="09FCE0B9" w14:textId="77777777" w:rsidTr="00BB5FCA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72DFB5" w14:textId="77777777" w:rsidR="006D7795" w:rsidRPr="00CC7849" w:rsidRDefault="006D7795" w:rsidP="00BB1A0E">
            <w:pPr>
              <w:rPr>
                <w:sz w:val="14"/>
              </w:rPr>
            </w:pPr>
          </w:p>
        </w:tc>
      </w:tr>
      <w:tr w:rsidR="006D7795" w14:paraId="230938E5" w14:textId="77777777" w:rsidTr="00BB5FCA">
        <w:trPr>
          <w:trHeight w:val="454"/>
        </w:trPr>
        <w:sdt>
          <w:sdtPr>
            <w:id w:val="-2104795248"/>
            <w:placeholder>
              <w:docPart w:val="E26CB48BDCD44236903CCFFB5A0A1807"/>
            </w:placeholder>
            <w15:color w:val="FFFFFF"/>
            <w15:appearance w15:val="hidden"/>
          </w:sdtPr>
          <w:sdtEndPr/>
          <w:sdtContent>
            <w:tc>
              <w:tcPr>
                <w:tcW w:w="106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545D500" w14:textId="3DC10D9D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6D7795" w14:paraId="0EC6B987" w14:textId="77777777" w:rsidTr="00BB5FCA">
        <w:trPr>
          <w:trHeight w:val="454"/>
        </w:trPr>
        <w:sdt>
          <w:sdtPr>
            <w:id w:val="-1786183199"/>
            <w:placeholder>
              <w:docPart w:val="933989A1C2624FF9BF1242FF17AE391A"/>
            </w:placeholder>
            <w15:color w:val="FFFFFF"/>
            <w15:appearance w15:val="hidden"/>
          </w:sdtPr>
          <w:sdtEndPr/>
          <w:sdtContent>
            <w:tc>
              <w:tcPr>
                <w:tcW w:w="10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D85F24" w14:textId="3392CA87" w:rsidR="006D7795" w:rsidRDefault="00E92B5E" w:rsidP="00BB1A0E"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258AE1F9" w14:textId="64E7004D" w:rsidR="00303E72" w:rsidRDefault="00303E72">
      <w:pPr>
        <w:rPr>
          <w:b/>
        </w:rPr>
      </w:pPr>
      <w:r>
        <w:rPr>
          <w:b/>
        </w:rPr>
        <w:br w:type="page"/>
      </w:r>
    </w:p>
    <w:p w14:paraId="0D03817D" w14:textId="77777777" w:rsidR="005A7208" w:rsidRPr="005A7208" w:rsidRDefault="005A7208">
      <w:pPr>
        <w:rPr>
          <w:b/>
          <w:sz w:val="16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1"/>
      </w:tblGrid>
      <w:tr w:rsidR="005A7208" w:rsidRPr="003F2660" w14:paraId="34E9BEB6" w14:textId="77777777" w:rsidTr="00513499">
        <w:trPr>
          <w:trHeight w:val="39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1BA01" w14:textId="7A69095A" w:rsidR="005A7208" w:rsidRPr="003F2660" w:rsidRDefault="005A7208" w:rsidP="00894B8B">
            <w:pPr>
              <w:rPr>
                <w:b/>
              </w:rPr>
            </w:pPr>
            <w:r>
              <w:rPr>
                <w:b/>
              </w:rPr>
              <w:t>Fragebogen Vor-Ort-Prüfung (vorab auszufüllen)</w:t>
            </w:r>
          </w:p>
        </w:tc>
      </w:tr>
      <w:tr w:rsidR="005A7208" w:rsidRPr="00CC7849" w14:paraId="4A594EA0" w14:textId="77777777" w:rsidTr="00513499">
        <w:trPr>
          <w:trHeight w:val="142"/>
        </w:trPr>
        <w:tc>
          <w:tcPr>
            <w:tcW w:w="10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4619D2" w14:textId="77777777" w:rsidR="005A7208" w:rsidRPr="00CC7849" w:rsidRDefault="005A7208" w:rsidP="00894B8B">
            <w:pPr>
              <w:rPr>
                <w:sz w:val="14"/>
              </w:rPr>
            </w:pPr>
          </w:p>
        </w:tc>
      </w:tr>
    </w:tbl>
    <w:tbl>
      <w:tblPr>
        <w:tblStyle w:val="Tabellenraster"/>
        <w:tblW w:w="10632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5245"/>
      </w:tblGrid>
      <w:tr w:rsidR="00513499" w:rsidRPr="00C97119" w14:paraId="141A44EC" w14:textId="77777777" w:rsidTr="00513499">
        <w:trPr>
          <w:trHeight w:val="673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F66C89" w14:textId="77777777" w:rsidR="00513499" w:rsidRPr="00C97119" w:rsidRDefault="00513499" w:rsidP="00894B8B">
            <w:pPr>
              <w:jc w:val="center"/>
              <w:rPr>
                <w:b/>
                <w:sz w:val="20"/>
                <w:szCs w:val="20"/>
              </w:rPr>
            </w:pPr>
            <w:r w:rsidRPr="00C97119">
              <w:rPr>
                <w:b/>
                <w:sz w:val="20"/>
                <w:szCs w:val="20"/>
              </w:rPr>
              <w:t>lfd.</w:t>
            </w:r>
          </w:p>
          <w:p w14:paraId="10AE991E" w14:textId="77777777" w:rsidR="00513499" w:rsidRPr="00C97119" w:rsidRDefault="00513499" w:rsidP="00894B8B">
            <w:pPr>
              <w:jc w:val="center"/>
              <w:rPr>
                <w:b/>
                <w:sz w:val="20"/>
                <w:szCs w:val="20"/>
              </w:rPr>
            </w:pPr>
            <w:r w:rsidRPr="00C97119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34C31B" w14:textId="77777777" w:rsidR="00513499" w:rsidRPr="00C97119" w:rsidRDefault="00513499" w:rsidP="00894B8B">
            <w:pPr>
              <w:jc w:val="center"/>
              <w:rPr>
                <w:b/>
                <w:sz w:val="20"/>
                <w:szCs w:val="20"/>
              </w:rPr>
            </w:pPr>
            <w:r w:rsidRPr="00C97119">
              <w:rPr>
                <w:b/>
                <w:sz w:val="20"/>
                <w:szCs w:val="20"/>
              </w:rPr>
              <w:t>Frage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2DA6EC" w14:textId="77777777" w:rsidR="00513499" w:rsidRPr="00C97119" w:rsidRDefault="00513499" w:rsidP="00894B8B">
            <w:pPr>
              <w:jc w:val="center"/>
              <w:rPr>
                <w:b/>
                <w:sz w:val="20"/>
                <w:szCs w:val="20"/>
              </w:rPr>
            </w:pPr>
            <w:r w:rsidRPr="00C97119">
              <w:rPr>
                <w:b/>
                <w:sz w:val="20"/>
                <w:szCs w:val="20"/>
              </w:rPr>
              <w:t>Feststellung</w:t>
            </w:r>
          </w:p>
        </w:tc>
      </w:tr>
      <w:tr w:rsidR="00513499" w:rsidRPr="00C97119" w14:paraId="4D39B7D1" w14:textId="77777777" w:rsidTr="00A07E9A">
        <w:trPr>
          <w:trHeight w:val="510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D2C00A" w14:textId="77777777" w:rsidR="00513499" w:rsidRPr="00C97119" w:rsidRDefault="00513499" w:rsidP="00894B8B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tcBorders>
              <w:top w:val="single" w:sz="18" w:space="0" w:color="auto"/>
            </w:tcBorders>
            <w:vAlign w:val="center"/>
          </w:tcPr>
          <w:p w14:paraId="6118A744" w14:textId="3FCCA0B2" w:rsidR="00513499" w:rsidRPr="00C97119" w:rsidRDefault="00513499" w:rsidP="00894B8B">
            <w:pPr>
              <w:jc w:val="both"/>
              <w:rPr>
                <w:sz w:val="20"/>
                <w:szCs w:val="20"/>
              </w:rPr>
            </w:pPr>
            <w:r w:rsidRPr="00C97119">
              <w:rPr>
                <w:rFonts w:eastAsia="Times New Roman"/>
                <w:b/>
                <w:sz w:val="20"/>
                <w:szCs w:val="20"/>
              </w:rPr>
              <w:t>WPK-System</w:t>
            </w:r>
          </w:p>
        </w:tc>
      </w:tr>
      <w:tr w:rsidR="00513499" w:rsidRPr="00C97119" w14:paraId="61DC6924" w14:textId="77777777" w:rsidTr="00513499">
        <w:trPr>
          <w:trHeight w:val="601"/>
        </w:trPr>
        <w:tc>
          <w:tcPr>
            <w:tcW w:w="567" w:type="dxa"/>
            <w:vAlign w:val="center"/>
          </w:tcPr>
          <w:p w14:paraId="3A4DA7AA" w14:textId="77777777" w:rsidR="00513499" w:rsidRPr="00C97119" w:rsidRDefault="00513499" w:rsidP="00894B8B">
            <w:pPr>
              <w:rPr>
                <w:sz w:val="20"/>
                <w:szCs w:val="20"/>
              </w:rPr>
            </w:pPr>
            <w:r w:rsidRPr="00C971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14:paraId="430B4EBA" w14:textId="729BD985" w:rsidR="00513499" w:rsidRDefault="00891632" w:rsidP="00EA35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Sind die Voraussetzungen dafür gegeben, dass </w:t>
            </w:r>
            <w:r w:rsidR="00513499">
              <w:rPr>
                <w:rFonts w:eastAsia="Times New Roman"/>
                <w:sz w:val="20"/>
                <w:szCs w:val="20"/>
              </w:rPr>
              <w:t>ein System der werkseigenen Produktionskontrolle im Werk eingeführt</w:t>
            </w:r>
            <w:r>
              <w:rPr>
                <w:rFonts w:eastAsia="Times New Roman"/>
                <w:sz w:val="20"/>
                <w:szCs w:val="20"/>
              </w:rPr>
              <w:t xml:space="preserve"> and umgesetzt werden kann</w:t>
            </w:r>
            <w:r w:rsidR="00513499">
              <w:rPr>
                <w:rFonts w:eastAsia="Times New Roman"/>
                <w:sz w:val="20"/>
                <w:szCs w:val="20"/>
              </w:rPr>
              <w:t xml:space="preserve">? </w:t>
            </w:r>
          </w:p>
          <w:p w14:paraId="5025FD53" w14:textId="1571A722" w:rsidR="00891632" w:rsidRPr="00C97119" w:rsidRDefault="00891632" w:rsidP="00EA354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(Organisation des Betriebs, Personal, etc.)</w:t>
            </w:r>
          </w:p>
        </w:tc>
        <w:sdt>
          <w:sdtPr>
            <w:id w:val="798338809"/>
            <w:placeholder>
              <w:docPart w:val="5422F219E68E4BA0A7DAD5CBF59408B3"/>
            </w:placeholder>
            <w15:color w:val="FFFFFF"/>
            <w15:appearance w15:val="hidden"/>
          </w:sdtPr>
          <w:sdtEndPr/>
          <w:sdtContent>
            <w:tc>
              <w:tcPr>
                <w:tcW w:w="5245" w:type="dxa"/>
                <w:vAlign w:val="center"/>
              </w:tcPr>
              <w:p w14:paraId="5C742773" w14:textId="6F3F9D34" w:rsidR="00513499" w:rsidRPr="00C97119" w:rsidRDefault="00E92B5E" w:rsidP="00894B8B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513499" w:rsidRPr="00C97119" w14:paraId="69DAF33D" w14:textId="77777777" w:rsidTr="00513499">
        <w:trPr>
          <w:trHeight w:val="1029"/>
        </w:trPr>
        <w:tc>
          <w:tcPr>
            <w:tcW w:w="567" w:type="dxa"/>
            <w:vAlign w:val="center"/>
          </w:tcPr>
          <w:p w14:paraId="53FECD6B" w14:textId="7A0BC049" w:rsidR="00513499" w:rsidRPr="00C97119" w:rsidRDefault="00513499" w:rsidP="0089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14:paraId="711B6C6B" w14:textId="645F405F" w:rsidR="00513499" w:rsidRDefault="00891632" w:rsidP="0089163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Sind die Voraussetzungen im Werk gegeben, dass eine Annahmekontrolle gemäß § 3 EBV durch-geführt werden kann? </w:t>
            </w:r>
          </w:p>
        </w:tc>
        <w:sdt>
          <w:sdtPr>
            <w:id w:val="-1146434839"/>
            <w:placeholder>
              <w:docPart w:val="DB3D0AF037A649D59114176A3049E1C9"/>
            </w:placeholder>
            <w15:color w:val="FFFFFF"/>
            <w15:appearance w15:val="hidden"/>
          </w:sdtPr>
          <w:sdtEndPr/>
          <w:sdtContent>
            <w:tc>
              <w:tcPr>
                <w:tcW w:w="5245" w:type="dxa"/>
                <w:vAlign w:val="center"/>
              </w:tcPr>
              <w:p w14:paraId="441B29F3" w14:textId="5BD865B6" w:rsidR="00513499" w:rsidRPr="00C97119" w:rsidRDefault="00E92B5E" w:rsidP="00894B8B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513499" w:rsidRPr="00C97119" w14:paraId="1DCDF38A" w14:textId="77777777" w:rsidTr="00C40DB1">
        <w:trPr>
          <w:trHeight w:val="510"/>
        </w:trPr>
        <w:tc>
          <w:tcPr>
            <w:tcW w:w="567" w:type="dxa"/>
            <w:vAlign w:val="center"/>
          </w:tcPr>
          <w:p w14:paraId="75634A7A" w14:textId="77777777" w:rsidR="00513499" w:rsidRPr="00C97119" w:rsidRDefault="00513499" w:rsidP="00894B8B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14:paraId="48F60627" w14:textId="6E08B3D6" w:rsidR="00513499" w:rsidRPr="00C97119" w:rsidRDefault="00513499" w:rsidP="00894B8B">
            <w:pPr>
              <w:rPr>
                <w:sz w:val="20"/>
                <w:szCs w:val="20"/>
              </w:rPr>
            </w:pPr>
            <w:r w:rsidRPr="00C97119">
              <w:rPr>
                <w:rFonts w:eastAsia="Times New Roman"/>
                <w:b/>
                <w:sz w:val="20"/>
                <w:szCs w:val="20"/>
              </w:rPr>
              <w:t>Technische Anlagenkomponenten</w:t>
            </w:r>
          </w:p>
        </w:tc>
      </w:tr>
      <w:tr w:rsidR="00513499" w:rsidRPr="00C97119" w14:paraId="253A843D" w14:textId="77777777" w:rsidTr="00513499">
        <w:trPr>
          <w:trHeight w:val="510"/>
        </w:trPr>
        <w:tc>
          <w:tcPr>
            <w:tcW w:w="567" w:type="dxa"/>
            <w:vAlign w:val="center"/>
          </w:tcPr>
          <w:p w14:paraId="0104A744" w14:textId="477BFE3A" w:rsidR="00513499" w:rsidRPr="00C97119" w:rsidRDefault="00513499" w:rsidP="0089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14:paraId="2A917CAC" w14:textId="77777777" w:rsidR="00513499" w:rsidRPr="00C97119" w:rsidRDefault="00513499" w:rsidP="00894B8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 xml:space="preserve">Sind die technischen Komponenten der Aufbereitungsanlage dazu geeignet mineralische Ersatzbaustoffe gemäß EBV herzustellen? </w:t>
            </w:r>
          </w:p>
          <w:p w14:paraId="2A68A954" w14:textId="0688B214" w:rsidR="00513499" w:rsidRDefault="00513499" w:rsidP="00894B8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45244ECE" w14:textId="0CB51733" w:rsidR="00513499" w:rsidRDefault="00513499" w:rsidP="00894B8B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Wichtige Anlagenkomponenten / Arbeitsschritte aus Sicht der EBV-Güteüberwachung sind:</w:t>
            </w:r>
          </w:p>
          <w:p w14:paraId="2FAB13AE" w14:textId="77777777" w:rsidR="00513499" w:rsidRPr="00C97119" w:rsidRDefault="00513499" w:rsidP="00894B8B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1CE655E0" w14:textId="1D3800CB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Energieversorgung</w:t>
            </w:r>
          </w:p>
          <w:p w14:paraId="4B794180" w14:textId="256B375F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Rohstoffhalden (Getrenntlagerung nach Umweltgesichtspunkten)</w:t>
            </w:r>
          </w:p>
          <w:p w14:paraId="05D29E26" w14:textId="4D3C829A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Aussortierung umwelttechnisch fragwürdiger Stoffe (Porenbeton, Gips, verunreinigtes Material …)</w:t>
            </w:r>
          </w:p>
          <w:p w14:paraId="7C09D8B0" w14:textId="439F318B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Verbleib umwelttechnisch fragwürdiger Stoffe</w:t>
            </w:r>
          </w:p>
          <w:p w14:paraId="23E5682D" w14:textId="24DA1209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Vorsortierung (L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 w:rsidRPr="00B0327E">
              <w:rPr>
                <w:rFonts w:eastAsia="Times New Roman"/>
                <w:sz w:val="20"/>
                <w:szCs w:val="20"/>
              </w:rPr>
              <w:t>sestation)</w:t>
            </w:r>
          </w:p>
          <w:p w14:paraId="32DA3D6C" w14:textId="5CF2B936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Vorabsiebung</w:t>
            </w:r>
          </w:p>
          <w:p w14:paraId="507D954B" w14:textId="66B83391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Zerkleinerung (Brecher; ein-/mehrstufig)</w:t>
            </w:r>
          </w:p>
          <w:p w14:paraId="7CD53E87" w14:textId="11452B2A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Magnetabscheider</w:t>
            </w:r>
          </w:p>
          <w:p w14:paraId="1BCCAA8B" w14:textId="2F2DF60D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Klassiereinrichtungen</w:t>
            </w:r>
          </w:p>
          <w:p w14:paraId="15B766BF" w14:textId="38ABBAE7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Windsichtung</w:t>
            </w:r>
          </w:p>
          <w:p w14:paraId="37ED7578" w14:textId="592D448D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Wascheinrichtung</w:t>
            </w:r>
          </w:p>
          <w:p w14:paraId="2BC04C65" w14:textId="38C7D7A4" w:rsidR="00513499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Produktlagerung (Kennzeichnung)</w:t>
            </w:r>
          </w:p>
          <w:p w14:paraId="65A88C50" w14:textId="69D9876D" w:rsidR="00513499" w:rsidRPr="00B0327E" w:rsidRDefault="00513499" w:rsidP="00B0327E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Verwiegeeinrichtung (einschließlich Lieferscheinerstellung)</w:t>
            </w:r>
          </w:p>
          <w:p w14:paraId="4398CBAE" w14:textId="034D779A" w:rsidR="00513499" w:rsidRPr="00C97119" w:rsidRDefault="00513499" w:rsidP="00513499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22" w:hanging="284"/>
              <w:rPr>
                <w:rFonts w:eastAsia="Times New Roman"/>
                <w:sz w:val="20"/>
                <w:szCs w:val="20"/>
              </w:rPr>
            </w:pPr>
            <w:r w:rsidRPr="00B0327E">
              <w:rPr>
                <w:rFonts w:eastAsia="Times New Roman"/>
                <w:sz w:val="20"/>
                <w:szCs w:val="20"/>
              </w:rPr>
              <w:t>Verladeeinrichtungen/-fahrzeuge</w:t>
            </w:r>
          </w:p>
        </w:tc>
        <w:sdt>
          <w:sdtPr>
            <w:id w:val="-1000271048"/>
            <w:placeholder>
              <w:docPart w:val="2DB2B2D6A6F34647822CEF8F88F40627"/>
            </w:placeholder>
            <w15:color w:val="FFFFFF"/>
            <w15:appearance w15:val="hidden"/>
          </w:sdtPr>
          <w:sdtEndPr/>
          <w:sdtContent>
            <w:tc>
              <w:tcPr>
                <w:tcW w:w="5245" w:type="dxa"/>
                <w:vAlign w:val="center"/>
              </w:tcPr>
              <w:p w14:paraId="57CAA934" w14:textId="4A977EB8" w:rsidR="00513499" w:rsidRPr="007C5A56" w:rsidRDefault="00E92B5E" w:rsidP="007C5A56">
                <w:pPr>
                  <w:ind w:left="-39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513499" w:rsidRPr="00C97119" w14:paraId="2BF1AA14" w14:textId="77777777" w:rsidTr="004E6B07">
        <w:trPr>
          <w:trHeight w:val="510"/>
        </w:trPr>
        <w:tc>
          <w:tcPr>
            <w:tcW w:w="567" w:type="dxa"/>
            <w:vAlign w:val="center"/>
          </w:tcPr>
          <w:p w14:paraId="51311ED9" w14:textId="41BD5D2D" w:rsidR="00513499" w:rsidRPr="00C97119" w:rsidRDefault="00513499" w:rsidP="00894B8B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14:paraId="1C93FD6A" w14:textId="42993AE1" w:rsidR="00513499" w:rsidRPr="007C5A56" w:rsidRDefault="00513499" w:rsidP="007C5A56">
            <w:pPr>
              <w:ind w:left="-39"/>
              <w:rPr>
                <w:sz w:val="20"/>
                <w:szCs w:val="20"/>
              </w:rPr>
            </w:pPr>
            <w:r w:rsidRPr="00C97119">
              <w:rPr>
                <w:rFonts w:eastAsia="Times New Roman"/>
                <w:b/>
                <w:sz w:val="20"/>
                <w:szCs w:val="20"/>
              </w:rPr>
              <w:t>Personelle Ausstattung</w:t>
            </w:r>
          </w:p>
        </w:tc>
      </w:tr>
      <w:tr w:rsidR="00513499" w:rsidRPr="00C97119" w14:paraId="0155DF73" w14:textId="77777777" w:rsidTr="00513499">
        <w:trPr>
          <w:trHeight w:val="567"/>
        </w:trPr>
        <w:tc>
          <w:tcPr>
            <w:tcW w:w="567" w:type="dxa"/>
            <w:vMerge w:val="restart"/>
            <w:vAlign w:val="center"/>
          </w:tcPr>
          <w:p w14:paraId="71167B55" w14:textId="31E224B5" w:rsidR="00513499" w:rsidRPr="00C97119" w:rsidRDefault="00513499" w:rsidP="0089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5" w:type="dxa"/>
            <w:gridSpan w:val="2"/>
            <w:vAlign w:val="center"/>
          </w:tcPr>
          <w:p w14:paraId="2B6714CC" w14:textId="05B972AE" w:rsidR="00513499" w:rsidRPr="007C5A56" w:rsidRDefault="00513499" w:rsidP="00513499">
            <w:pPr>
              <w:jc w:val="both"/>
              <w:rPr>
                <w:sz w:val="20"/>
                <w:szCs w:val="20"/>
              </w:rPr>
            </w:pPr>
            <w:r w:rsidRPr="001916DB">
              <w:rPr>
                <w:rFonts w:eastAsia="Times New Roman"/>
                <w:b/>
                <w:sz w:val="20"/>
                <w:szCs w:val="20"/>
              </w:rPr>
              <w:t xml:space="preserve">Anforderungen an die Zuverlässigkeit des Inhabers </w:t>
            </w:r>
            <w:r>
              <w:rPr>
                <w:rFonts w:eastAsia="Times New Roman"/>
                <w:b/>
                <w:sz w:val="20"/>
                <w:szCs w:val="20"/>
              </w:rPr>
              <w:t>bzw.</w:t>
            </w:r>
            <w:r w:rsidRPr="001916DB">
              <w:rPr>
                <w:rFonts w:eastAsia="Times New Roman"/>
                <w:b/>
                <w:sz w:val="20"/>
                <w:szCs w:val="20"/>
              </w:rPr>
              <w:t xml:space="preserve"> der für die Leitung und Beaufsichtigung des Betriebes verantwortlichen Person</w:t>
            </w:r>
            <w:r>
              <w:rPr>
                <w:rFonts w:eastAsia="Times New Roman"/>
                <w:b/>
                <w:sz w:val="20"/>
                <w:szCs w:val="20"/>
              </w:rPr>
              <w:t>en</w:t>
            </w:r>
            <w:r w:rsidRPr="001916D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513499" w:rsidRPr="00C97119" w14:paraId="0DD420F5" w14:textId="77777777" w:rsidTr="00513499">
        <w:trPr>
          <w:trHeight w:val="516"/>
        </w:trPr>
        <w:tc>
          <w:tcPr>
            <w:tcW w:w="567" w:type="dxa"/>
            <w:vMerge/>
            <w:vAlign w:val="center"/>
          </w:tcPr>
          <w:p w14:paraId="3709A281" w14:textId="77777777" w:rsidR="00513499" w:rsidRDefault="00513499" w:rsidP="00894B8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77D16EF" w14:textId="77777777" w:rsidR="00513499" w:rsidRDefault="00513499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>Ist die betroffene Person auf Grund ihrer persönlichen Eigenschaften, ihres Verhaltens und ihrer Fähigkeiten zur ordnungsgemäßen Erfüllung der ihr obliegenden Aufgaben geeignet?</w:t>
            </w:r>
          </w:p>
          <w:p w14:paraId="54E59388" w14:textId="77777777" w:rsidR="00513499" w:rsidRDefault="00513499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1E63C4CC" w14:textId="778207F7" w:rsidR="005A5E20" w:rsidRDefault="00513499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Nachweis über pol. Führungszeugnis Belegart N</w:t>
            </w:r>
            <w:r w:rsidR="005A5E20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414785F7" w14:textId="5007F434" w:rsidR="005A5E20" w:rsidRPr="005A5E20" w:rsidRDefault="005A5E20" w:rsidP="005A5E20">
            <w:pPr>
              <w:ind w:left="38"/>
              <w:rPr>
                <w:sz w:val="20"/>
                <w:szCs w:val="20"/>
              </w:rPr>
            </w:pPr>
            <w:r w:rsidRPr="005A5E20">
              <w:rPr>
                <w:sz w:val="20"/>
                <w:szCs w:val="20"/>
              </w:rPr>
              <w:t>personenbezogene Auskunft aus dem Gewerbe</w:t>
            </w:r>
            <w:r>
              <w:rPr>
                <w:sz w:val="20"/>
                <w:szCs w:val="20"/>
              </w:rPr>
              <w:t>-</w:t>
            </w:r>
            <w:r w:rsidRPr="005A5E20">
              <w:rPr>
                <w:sz w:val="20"/>
                <w:szCs w:val="20"/>
              </w:rPr>
              <w:t>zentralregister Belegart 1 und</w:t>
            </w:r>
            <w:r>
              <w:rPr>
                <w:sz w:val="20"/>
                <w:szCs w:val="20"/>
              </w:rPr>
              <w:t xml:space="preserve"> </w:t>
            </w:r>
            <w:r w:rsidRPr="005A5E20">
              <w:rPr>
                <w:sz w:val="20"/>
                <w:szCs w:val="20"/>
              </w:rPr>
              <w:t>firmenbezogene Auskunft aus dem Gewerbezentralregister, Belegart 1</w:t>
            </w:r>
          </w:p>
          <w:p w14:paraId="5EF1CAC3" w14:textId="77777777" w:rsidR="00513499" w:rsidRDefault="00513499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07AC0C4D" w14:textId="42E4854C" w:rsidR="00D20F56" w:rsidRPr="001916DB" w:rsidRDefault="00513499" w:rsidP="005A5E20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 w:rsidRPr="00C97119">
              <w:rPr>
                <w:rFonts w:eastAsia="Times New Roman"/>
                <w:sz w:val="20"/>
                <w:szCs w:val="20"/>
              </w:rPr>
              <w:t>siehe § 8, Abs. 1 und 2 EfbV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sdt>
          <w:sdtPr>
            <w:id w:val="-732315438"/>
            <w:placeholder>
              <w:docPart w:val="E8E1CC34C5964957A4CDC540DA0057BC"/>
            </w:placeholder>
            <w15:color w:val="FFFFFF"/>
            <w15:appearance w15:val="hidden"/>
          </w:sdtPr>
          <w:sdtEndPr/>
          <w:sdtContent>
            <w:tc>
              <w:tcPr>
                <w:tcW w:w="5245" w:type="dxa"/>
                <w:vAlign w:val="center"/>
              </w:tcPr>
              <w:p w14:paraId="6E60ACDA" w14:textId="50C182CC" w:rsidR="00513499" w:rsidRPr="007C5A56" w:rsidRDefault="00E92B5E" w:rsidP="007C5A56">
                <w:pPr>
                  <w:ind w:left="-39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  <w:tr w:rsidR="00513499" w:rsidRPr="00C97119" w14:paraId="23CEB28D" w14:textId="77777777" w:rsidTr="00861EA3">
        <w:trPr>
          <w:trHeight w:val="567"/>
        </w:trPr>
        <w:tc>
          <w:tcPr>
            <w:tcW w:w="567" w:type="dxa"/>
            <w:vMerge w:val="restart"/>
            <w:vAlign w:val="center"/>
          </w:tcPr>
          <w:p w14:paraId="5669FCAB" w14:textId="239A6517" w:rsidR="00513499" w:rsidRPr="00C97119" w:rsidRDefault="00513499" w:rsidP="0089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065" w:type="dxa"/>
            <w:gridSpan w:val="2"/>
            <w:vAlign w:val="center"/>
          </w:tcPr>
          <w:p w14:paraId="77A75C1C" w14:textId="178EA96F" w:rsidR="00513499" w:rsidRPr="00C97119" w:rsidRDefault="00513499" w:rsidP="00513499">
            <w:pPr>
              <w:jc w:val="both"/>
              <w:rPr>
                <w:sz w:val="20"/>
                <w:szCs w:val="20"/>
              </w:rPr>
            </w:pPr>
            <w:r w:rsidRPr="001916DB">
              <w:rPr>
                <w:rFonts w:eastAsia="Times New Roman"/>
                <w:b/>
                <w:sz w:val="20"/>
                <w:szCs w:val="20"/>
              </w:rPr>
              <w:t xml:space="preserve">Anforderungen an die </w:t>
            </w:r>
            <w:r>
              <w:rPr>
                <w:rFonts w:eastAsia="Times New Roman"/>
                <w:b/>
                <w:sz w:val="20"/>
                <w:szCs w:val="20"/>
              </w:rPr>
              <w:t>Fachkunde</w:t>
            </w:r>
            <w:r w:rsidRPr="001916DB">
              <w:rPr>
                <w:rFonts w:eastAsia="Times New Roman"/>
                <w:b/>
                <w:sz w:val="20"/>
                <w:szCs w:val="20"/>
              </w:rPr>
              <w:t xml:space="preserve"> des Inhabers </w:t>
            </w:r>
            <w:r>
              <w:rPr>
                <w:rFonts w:eastAsia="Times New Roman"/>
                <w:b/>
                <w:sz w:val="20"/>
                <w:szCs w:val="20"/>
              </w:rPr>
              <w:t>/</w:t>
            </w:r>
            <w:r w:rsidRPr="001916DB">
              <w:rPr>
                <w:rFonts w:eastAsia="Times New Roman"/>
                <w:b/>
                <w:sz w:val="20"/>
                <w:szCs w:val="20"/>
              </w:rPr>
              <w:t xml:space="preserve"> der für die Leitung und Beaufsichtigung des Betriebes verantwortlichen Personen </w:t>
            </w:r>
          </w:p>
        </w:tc>
      </w:tr>
      <w:tr w:rsidR="001A37B2" w:rsidRPr="00C97119" w14:paraId="496DA47D" w14:textId="77777777" w:rsidTr="001A37B2">
        <w:trPr>
          <w:trHeight w:val="1824"/>
        </w:trPr>
        <w:tc>
          <w:tcPr>
            <w:tcW w:w="567" w:type="dxa"/>
            <w:vMerge/>
            <w:vAlign w:val="center"/>
          </w:tcPr>
          <w:p w14:paraId="3059DDEA" w14:textId="77777777" w:rsidR="001A37B2" w:rsidRDefault="001A37B2" w:rsidP="00894B8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55CCE88" w14:textId="36DDBAB2" w:rsidR="001A37B2" w:rsidRPr="00C97119" w:rsidRDefault="001A37B2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Liegen für die betreffenden Personen folgende Nachweise vor?</w:t>
            </w:r>
          </w:p>
          <w:p w14:paraId="146C0DA7" w14:textId="77777777" w:rsidR="001A37B2" w:rsidRPr="00C97119" w:rsidRDefault="001A37B2" w:rsidP="00513499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14:paraId="105475C5" w14:textId="77777777" w:rsidR="001A37B2" w:rsidRPr="00C97119" w:rsidRDefault="001A37B2" w:rsidP="00513499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16" w:hanging="26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r w:rsidRPr="00C97119">
              <w:rPr>
                <w:rFonts w:eastAsia="Times New Roman"/>
                <w:sz w:val="20"/>
                <w:szCs w:val="20"/>
              </w:rPr>
              <w:t>bgeschlossenes Hochschul- oder Fach-hochschulstudium</w:t>
            </w:r>
            <w:r>
              <w:rPr>
                <w:rFonts w:eastAsia="Times New Roman"/>
                <w:sz w:val="20"/>
                <w:szCs w:val="20"/>
              </w:rPr>
              <w:t>, oder</w:t>
            </w:r>
          </w:p>
          <w:p w14:paraId="1336BF97" w14:textId="77777777" w:rsidR="001A37B2" w:rsidRPr="00C97119" w:rsidRDefault="001A37B2" w:rsidP="00513499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16" w:hanging="263"/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>kaufmännische oder technische Fachschul- oder Berufsausbildung, oder</w:t>
            </w:r>
          </w:p>
          <w:p w14:paraId="3660C019" w14:textId="2DAA0235" w:rsidR="001A37B2" w:rsidRDefault="001A37B2" w:rsidP="00513499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16" w:hanging="263"/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 xml:space="preserve">Qualifikation als Meister </w:t>
            </w:r>
          </w:p>
          <w:p w14:paraId="6E236D1D" w14:textId="77777777" w:rsidR="00861EA3" w:rsidRPr="00C97119" w:rsidRDefault="00861EA3" w:rsidP="00C10DB1">
            <w:pPr>
              <w:pStyle w:val="Listenabsatz"/>
              <w:spacing w:after="160" w:line="259" w:lineRule="auto"/>
              <w:ind w:left="316"/>
              <w:jc w:val="both"/>
              <w:rPr>
                <w:rFonts w:eastAsia="Times New Roman"/>
                <w:sz w:val="20"/>
                <w:szCs w:val="20"/>
              </w:rPr>
            </w:pPr>
          </w:p>
          <w:p w14:paraId="37F65F5B" w14:textId="77777777" w:rsidR="001A37B2" w:rsidRPr="00B0327E" w:rsidRDefault="001A37B2" w:rsidP="001A37B2">
            <w:pPr>
              <w:pStyle w:val="Listenabsatz"/>
              <w:ind w:left="0"/>
              <w:jc w:val="both"/>
              <w:rPr>
                <w:rFonts w:eastAsia="Times New Roman"/>
                <w:sz w:val="20"/>
                <w:szCs w:val="20"/>
                <w:u w:val="single"/>
              </w:rPr>
            </w:pPr>
            <w:r w:rsidRPr="00B0327E">
              <w:rPr>
                <w:rFonts w:eastAsia="Times New Roman"/>
                <w:sz w:val="20"/>
                <w:szCs w:val="20"/>
                <w:u w:val="single"/>
              </w:rPr>
              <w:t xml:space="preserve">und </w:t>
            </w:r>
          </w:p>
          <w:p w14:paraId="01B4F6D6" w14:textId="77777777" w:rsidR="001A37B2" w:rsidRPr="00C97119" w:rsidRDefault="001A37B2" w:rsidP="001A37B2">
            <w:pPr>
              <w:pStyle w:val="Listenabsatz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  <w:p w14:paraId="166E1BE1" w14:textId="77777777" w:rsidR="001A37B2" w:rsidRPr="00C97119" w:rsidRDefault="001A37B2" w:rsidP="001A37B2">
            <w:pPr>
              <w:pStyle w:val="Listenabsatz"/>
              <w:numPr>
                <w:ilvl w:val="0"/>
                <w:numId w:val="2"/>
              </w:numPr>
              <w:spacing w:after="160" w:line="259" w:lineRule="auto"/>
              <w:ind w:left="316" w:hanging="263"/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 xml:space="preserve">Kenntnisse über die abfallwirtschaftliche Tätigkeit aus mind. 2 Jahren praktischer Erfahrung </w:t>
            </w:r>
          </w:p>
          <w:p w14:paraId="193039B2" w14:textId="77777777" w:rsidR="001A37B2" w:rsidRPr="00C97119" w:rsidRDefault="001A37B2" w:rsidP="001A37B2">
            <w:pPr>
              <w:pStyle w:val="Listenabsatz"/>
              <w:ind w:left="316"/>
              <w:jc w:val="both"/>
              <w:rPr>
                <w:rFonts w:eastAsia="Times New Roman"/>
                <w:sz w:val="20"/>
                <w:szCs w:val="20"/>
              </w:rPr>
            </w:pPr>
          </w:p>
          <w:p w14:paraId="34F4CD7A" w14:textId="53DA8382" w:rsidR="00D20F56" w:rsidRDefault="001A37B2" w:rsidP="005A5E20">
            <w:pPr>
              <w:pStyle w:val="Listenabsatz"/>
              <w:ind w:left="316"/>
              <w:jc w:val="both"/>
              <w:rPr>
                <w:rFonts w:eastAsia="Times New Roman"/>
                <w:sz w:val="20"/>
                <w:szCs w:val="20"/>
              </w:rPr>
            </w:pPr>
            <w:r w:rsidRPr="00C97119">
              <w:rPr>
                <w:rFonts w:eastAsia="Times New Roman"/>
                <w:sz w:val="20"/>
                <w:szCs w:val="20"/>
              </w:rPr>
              <w:t>(siehe § 9, Abs. 1 Satz 1 und 2 Nummer 1 und 2, sowie Abs. 2 EfbV)</w:t>
            </w:r>
          </w:p>
        </w:tc>
        <w:sdt>
          <w:sdtPr>
            <w:id w:val="632687799"/>
            <w:placeholder>
              <w:docPart w:val="3A01604D709B47AD92F4E624934360CE"/>
            </w:placeholder>
            <w15:color w:val="FFFFFF"/>
            <w15:appearance w15:val="hidden"/>
          </w:sdtPr>
          <w:sdtEndPr/>
          <w:sdtContent>
            <w:tc>
              <w:tcPr>
                <w:tcW w:w="5245" w:type="dxa"/>
                <w:vAlign w:val="center"/>
              </w:tcPr>
              <w:p w14:paraId="02A32FCE" w14:textId="0519A05F" w:rsidR="001A37B2" w:rsidRPr="001916DB" w:rsidRDefault="00E92B5E" w:rsidP="00513499">
                <w:pPr>
                  <w:jc w:val="both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</w:p>
            </w:tc>
          </w:sdtContent>
        </w:sdt>
      </w:tr>
    </w:tbl>
    <w:p w14:paraId="4D7BF9E3" w14:textId="77777777" w:rsidR="00303E72" w:rsidRDefault="00303E72" w:rsidP="006D7795">
      <w:pPr>
        <w:rPr>
          <w:b/>
        </w:rPr>
      </w:pPr>
    </w:p>
    <w:p w14:paraId="4EDC868E" w14:textId="54121EB8" w:rsidR="006D7795" w:rsidRPr="002B179C" w:rsidRDefault="006D7795" w:rsidP="006D7795">
      <w:pPr>
        <w:rPr>
          <w:b/>
        </w:rPr>
      </w:pPr>
      <w:r w:rsidRPr="002B179C">
        <w:rPr>
          <w:b/>
        </w:rPr>
        <w:t>Beizufügende Anlagen:</w:t>
      </w:r>
    </w:p>
    <w:p w14:paraId="7D22D318" w14:textId="77777777" w:rsidR="006D7795" w:rsidRDefault="006D7795" w:rsidP="006D7795"/>
    <w:p w14:paraId="481A272C" w14:textId="6E25C31E" w:rsidR="006D7795" w:rsidRDefault="00E90800" w:rsidP="006D7795">
      <w:pPr>
        <w:numPr>
          <w:ilvl w:val="0"/>
          <w:numId w:val="1"/>
        </w:numPr>
      </w:pPr>
      <w:r>
        <w:t>Aktuelle Nachweise bzw. Prüfzeugnisse gem. EBV</w:t>
      </w:r>
      <w:r w:rsidR="006D7795">
        <w:t>, soweit vorhanden</w:t>
      </w:r>
    </w:p>
    <w:p w14:paraId="0735E9AE" w14:textId="363AB731" w:rsidR="00D20F56" w:rsidRDefault="00D20F56" w:rsidP="006D7795">
      <w:pPr>
        <w:numPr>
          <w:ilvl w:val="0"/>
          <w:numId w:val="1"/>
        </w:numPr>
      </w:pPr>
      <w:r>
        <w:t>Zertifikat Entsorgungsfachbetrieb, soweit vorhanden</w:t>
      </w:r>
    </w:p>
    <w:p w14:paraId="3AAA6CE9" w14:textId="77777777" w:rsidR="00347749" w:rsidRDefault="005A7208" w:rsidP="006D7795">
      <w:pPr>
        <w:numPr>
          <w:ilvl w:val="0"/>
          <w:numId w:val="1"/>
        </w:numPr>
      </w:pPr>
      <w:r>
        <w:t xml:space="preserve">Nachweise Zuverlässigkeit </w:t>
      </w:r>
    </w:p>
    <w:p w14:paraId="39BB4757" w14:textId="28EED62F" w:rsidR="005A7208" w:rsidRDefault="005A7208" w:rsidP="00347749">
      <w:pPr>
        <w:numPr>
          <w:ilvl w:val="1"/>
          <w:numId w:val="1"/>
        </w:numPr>
      </w:pPr>
      <w:r>
        <w:t xml:space="preserve">Führungszeugnis Belegart N </w:t>
      </w:r>
      <w:r w:rsidR="00D45DE2">
        <w:t>(</w:t>
      </w:r>
      <w:r>
        <w:t>privates Führungszeugnis</w:t>
      </w:r>
      <w:r w:rsidR="00D45DE2">
        <w:t>),</w:t>
      </w:r>
    </w:p>
    <w:p w14:paraId="06E016D6" w14:textId="6D9B9426" w:rsidR="00D45DE2" w:rsidRDefault="00D45DE2" w:rsidP="00D45DE2">
      <w:pPr>
        <w:numPr>
          <w:ilvl w:val="1"/>
          <w:numId w:val="1"/>
        </w:numPr>
      </w:pPr>
      <w:r>
        <w:t>personenbezogene Auskunft aus dem Gewerbezentralregister Belegart 1 und</w:t>
      </w:r>
    </w:p>
    <w:p w14:paraId="2CB68A18" w14:textId="7BE6A266" w:rsidR="00D45DE2" w:rsidRDefault="00D45DE2" w:rsidP="00D45DE2">
      <w:pPr>
        <w:numPr>
          <w:ilvl w:val="1"/>
          <w:numId w:val="1"/>
        </w:numPr>
      </w:pPr>
      <w:r>
        <w:t>firmenbezogene Auskunft aus dem Gewerbezentralregister, Belegart 1</w:t>
      </w:r>
    </w:p>
    <w:p w14:paraId="3909E7FF" w14:textId="05B8CC26" w:rsidR="005A7208" w:rsidRDefault="005A7208" w:rsidP="006D7795">
      <w:pPr>
        <w:numPr>
          <w:ilvl w:val="0"/>
          <w:numId w:val="1"/>
        </w:numPr>
      </w:pPr>
      <w:r>
        <w:t>Nachweise Fachkunde (Zeugnisse)</w:t>
      </w:r>
    </w:p>
    <w:p w14:paraId="5A6424A8" w14:textId="521797C2" w:rsidR="006D7795" w:rsidRDefault="005A7208" w:rsidP="006D7795">
      <w:pPr>
        <w:numPr>
          <w:ilvl w:val="0"/>
          <w:numId w:val="1"/>
        </w:numPr>
      </w:pPr>
      <w:r>
        <w:t>g</w:t>
      </w:r>
      <w:r w:rsidR="006D7795">
        <w:t>gf. weitere Erläuterungen, falls der Platz für Eintragungen im Antragsformular nicht ausreichend sein sollte</w:t>
      </w:r>
    </w:p>
    <w:p w14:paraId="4EDF2788" w14:textId="77777777" w:rsidR="006D7795" w:rsidRDefault="006D7795" w:rsidP="006D7795"/>
    <w:p w14:paraId="2DB4307D" w14:textId="77777777" w:rsidR="006D7795" w:rsidRPr="002B179C" w:rsidRDefault="006D7795" w:rsidP="006D7795">
      <w:pPr>
        <w:jc w:val="both"/>
        <w:rPr>
          <w:b/>
        </w:rPr>
      </w:pPr>
      <w:r w:rsidRPr="002B179C">
        <w:rPr>
          <w:b/>
        </w:rPr>
        <w:t>Erklärung zur Durchführung des Antragsverfahrens</w:t>
      </w:r>
    </w:p>
    <w:p w14:paraId="74B4EC38" w14:textId="77777777" w:rsidR="006D7795" w:rsidRDefault="006D7795" w:rsidP="006D7795">
      <w:pPr>
        <w:jc w:val="both"/>
      </w:pPr>
    </w:p>
    <w:p w14:paraId="5BD7251E" w14:textId="5E673731" w:rsidR="006D7795" w:rsidRDefault="006D7795" w:rsidP="006D7795">
      <w:pPr>
        <w:jc w:val="both"/>
      </w:pPr>
      <w:r>
        <w:t xml:space="preserve">Dem Antragsteller ist bekannt, dass </w:t>
      </w:r>
      <w:r w:rsidR="00D70BF5">
        <w:t xml:space="preserve">die Geschäftsstelle der Güteüberwachungsgemeinschaft im Rahmen der Antragsprüfung </w:t>
      </w:r>
      <w:r w:rsidR="00E90800">
        <w:t>eine Vor-Ort-Begehung der A</w:t>
      </w:r>
      <w:r w:rsidR="00D70BF5">
        <w:t>ufbereitungsanlage bzw. des Werks durchführt. D</w:t>
      </w:r>
      <w:r>
        <w:t>ie Kosten für die Bearbeitung des Antrags</w:t>
      </w:r>
      <w:r w:rsidR="00D70BF5">
        <w:t xml:space="preserve"> und die Vor-Ort-Begehung betragen</w:t>
      </w:r>
      <w:r>
        <w:t xml:space="preserve">, unabhängig vom Antragsergebnis, </w:t>
      </w:r>
      <w:r w:rsidR="00D70BF5">
        <w:t xml:space="preserve">pauschal 500 Euro </w:t>
      </w:r>
      <w:r w:rsidR="005A7208">
        <w:t xml:space="preserve">(zzgl. Fahrtkosten von 0,85 € / km) </w:t>
      </w:r>
      <w:r w:rsidR="00D70BF5">
        <w:t xml:space="preserve">und sind </w:t>
      </w:r>
      <w:r>
        <w:t xml:space="preserve">entsprechend </w:t>
      </w:r>
      <w:r w:rsidR="00D70BF5">
        <w:t>vom Antragsteller</w:t>
      </w:r>
      <w:r>
        <w:t xml:space="preserve"> zu tragen</w:t>
      </w:r>
      <w:r w:rsidR="00D70BF5">
        <w:t>.</w:t>
      </w:r>
      <w:r>
        <w:t xml:space="preserve"> Bei</w:t>
      </w:r>
      <w:r w:rsidR="00D70BF5">
        <w:t xml:space="preserve"> einer positiven Bewertung des Antrags </w:t>
      </w:r>
      <w:r w:rsidR="00BA11A8">
        <w:t>ist</w:t>
      </w:r>
      <w:r w:rsidR="00D70BF5">
        <w:t xml:space="preserve"> dieser Betrag durch den jährlichen Mitgliedsbeitrag </w:t>
      </w:r>
      <w:r>
        <w:t xml:space="preserve">im BÜV HR </w:t>
      </w:r>
      <w:r w:rsidR="00D70BF5">
        <w:t xml:space="preserve">abgedeckt und </w:t>
      </w:r>
      <w:r w:rsidR="005A7208">
        <w:t>wird</w:t>
      </w:r>
      <w:r w:rsidR="00601372">
        <w:t xml:space="preserve"> </w:t>
      </w:r>
      <w:r w:rsidR="00D70BF5">
        <w:t xml:space="preserve">nicht gesondert in Rechnung gestellt. </w:t>
      </w:r>
    </w:p>
    <w:p w14:paraId="67B7C4A4" w14:textId="77777777" w:rsidR="006D7795" w:rsidRDefault="006D7795" w:rsidP="006D7795">
      <w:pPr>
        <w:jc w:val="both"/>
      </w:pPr>
    </w:p>
    <w:p w14:paraId="0FFFB221" w14:textId="271FBEAA" w:rsidR="006D7795" w:rsidRDefault="006D7795" w:rsidP="006D7795">
      <w:pPr>
        <w:jc w:val="both"/>
      </w:pPr>
      <w:r>
        <w:t>Dem Antragsteller ist bekannt, dass eine Antragsbearbeitung nur erfolgen kann, wenn dem BÜV HR</w:t>
      </w:r>
      <w:r w:rsidR="00AD7271">
        <w:t>S</w:t>
      </w:r>
      <w:r>
        <w:t xml:space="preserve"> zuvor der vollständig ausgefüllte Antrag und </w:t>
      </w:r>
      <w:r w:rsidR="00D70BF5">
        <w:t>ggf. beizufügende Dokumente vollständig</w:t>
      </w:r>
      <w:r>
        <w:t xml:space="preserve"> zur Verfügung gestellt werden.</w:t>
      </w:r>
    </w:p>
    <w:p w14:paraId="5F615AB4" w14:textId="77777777" w:rsidR="006D7795" w:rsidRDefault="006D7795" w:rsidP="006D7795">
      <w:pPr>
        <w:jc w:val="both"/>
      </w:pPr>
    </w:p>
    <w:p w14:paraId="34E18681" w14:textId="77777777" w:rsidR="006D7795" w:rsidRDefault="006D7795" w:rsidP="006D7795">
      <w:pPr>
        <w:jc w:val="both"/>
      </w:pPr>
    </w:p>
    <w:p w14:paraId="3AF4BF57" w14:textId="77777777" w:rsidR="006D7795" w:rsidRDefault="006D7795" w:rsidP="006D7795">
      <w:pPr>
        <w:jc w:val="both"/>
      </w:pPr>
    </w:p>
    <w:sdt>
      <w:sdtPr>
        <w:id w:val="1949270958"/>
        <w:placeholder>
          <w:docPart w:val="2CA836F1B80B4AB5A07EA5983F984F76"/>
        </w:placeholder>
        <w15:color w:val="FFFFFF"/>
        <w15:appearance w15:val="hidden"/>
      </w:sdtPr>
      <w:sdtEndPr/>
      <w:sdtContent>
        <w:p w14:paraId="469B1E23" w14:textId="61585906" w:rsidR="006D7795" w:rsidRDefault="00E92B5E" w:rsidP="006D7795">
          <w:pPr>
            <w:jc w:val="both"/>
          </w:pP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sdt>
            <w:sdtPr>
              <w:id w:val="1607308693"/>
              <w:placeholder>
                <w:docPart w:val="0BD47EE676184FAEAED088BC601B8727"/>
              </w:placeholder>
              <w15:color w:val="FFFFFF"/>
              <w15:appearance w15:val="hidden"/>
            </w:sdtPr>
            <w:sdtEndPr/>
            <w:sdtContent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</w:sdtContent>
          </w:sdt>
        </w:p>
      </w:sdtContent>
    </w:sdt>
    <w:p w14:paraId="47E01209" w14:textId="77777777" w:rsidR="006D7795" w:rsidRDefault="006D7795" w:rsidP="006D7795"/>
    <w:tbl>
      <w:tblPr>
        <w:tblW w:w="9072" w:type="dxa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6D7795" w14:paraId="11BBDE71" w14:textId="77777777" w:rsidTr="00BB1A0E">
        <w:tc>
          <w:tcPr>
            <w:tcW w:w="3402" w:type="dxa"/>
            <w:shd w:val="clear" w:color="auto" w:fill="auto"/>
          </w:tcPr>
          <w:p w14:paraId="7A20BDA1" w14:textId="77777777" w:rsidR="006D7795" w:rsidRDefault="006D7795" w:rsidP="00BB1A0E">
            <w:r>
              <w:t>Ort, Datum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17CBF0" w14:textId="77777777" w:rsidR="006D7795" w:rsidRDefault="006D7795" w:rsidP="00BB1A0E"/>
        </w:tc>
        <w:tc>
          <w:tcPr>
            <w:tcW w:w="3827" w:type="dxa"/>
            <w:shd w:val="clear" w:color="auto" w:fill="auto"/>
          </w:tcPr>
          <w:p w14:paraId="0CF7992C" w14:textId="77777777" w:rsidR="006D7795" w:rsidRDefault="005134F2" w:rsidP="00BB1A0E">
            <w:r>
              <w:t>Firmenname</w:t>
            </w:r>
            <w:r w:rsidR="006D7795">
              <w:t>, Unterschrift</w:t>
            </w:r>
          </w:p>
        </w:tc>
      </w:tr>
    </w:tbl>
    <w:p w14:paraId="6F514407" w14:textId="77777777" w:rsidR="006D7795" w:rsidRDefault="006D7795" w:rsidP="006D7795"/>
    <w:p w14:paraId="1BABBC7A" w14:textId="77777777" w:rsidR="006D7795" w:rsidRDefault="006D7795" w:rsidP="006D7795"/>
    <w:p w14:paraId="67F8959C" w14:textId="77777777" w:rsidR="00D20F56" w:rsidRDefault="00D20F56" w:rsidP="006D7795"/>
    <w:p w14:paraId="58D511D0" w14:textId="4D62828F" w:rsidR="006D7795" w:rsidRPr="002B179C" w:rsidRDefault="006D7795" w:rsidP="006D7795">
      <w:pPr>
        <w:rPr>
          <w:b/>
        </w:rPr>
      </w:pPr>
      <w:r w:rsidRPr="002B179C">
        <w:rPr>
          <w:b/>
        </w:rPr>
        <w:t>Verpflichtung zur Vertraulichkeit des BÜV HR</w:t>
      </w:r>
      <w:r w:rsidR="0094613E">
        <w:rPr>
          <w:b/>
        </w:rPr>
        <w:t>S</w:t>
      </w:r>
    </w:p>
    <w:p w14:paraId="01192F8F" w14:textId="77777777" w:rsidR="006D7795" w:rsidRDefault="006D7795" w:rsidP="006D7795"/>
    <w:p w14:paraId="5765B9FA" w14:textId="57378C34" w:rsidR="00D10440" w:rsidRPr="006D7795" w:rsidRDefault="006D7795" w:rsidP="00513499">
      <w:pPr>
        <w:jc w:val="both"/>
      </w:pPr>
      <w:r>
        <w:t>Der BÜV HR</w:t>
      </w:r>
      <w:r w:rsidR="0094613E">
        <w:t>S</w:t>
      </w:r>
      <w:r>
        <w:t xml:space="preserve"> verpflichtet sich zum vertraulichen Umgang mit sämtlichen Angaben des Antragstellers einschließlich der beigefügten Unterlagen.</w:t>
      </w:r>
    </w:p>
    <w:sectPr w:rsidR="00D10440" w:rsidRPr="006D7795" w:rsidSect="00630D79">
      <w:headerReference w:type="default" r:id="rId11"/>
      <w:pgSz w:w="11906" w:h="16838"/>
      <w:pgMar w:top="851" w:right="1418" w:bottom="0" w:left="1418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0E9D" w14:textId="77777777" w:rsidR="00921B9F" w:rsidRDefault="00921B9F" w:rsidP="007A5E80">
      <w:r>
        <w:separator/>
      </w:r>
    </w:p>
  </w:endnote>
  <w:endnote w:type="continuationSeparator" w:id="0">
    <w:p w14:paraId="3BC17C14" w14:textId="77777777" w:rsidR="00921B9F" w:rsidRDefault="00921B9F" w:rsidP="007A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9DFC" w14:textId="77777777" w:rsidR="00921B9F" w:rsidRDefault="00921B9F" w:rsidP="007A5E80">
      <w:r>
        <w:separator/>
      </w:r>
    </w:p>
  </w:footnote>
  <w:footnote w:type="continuationSeparator" w:id="0">
    <w:p w14:paraId="7930B763" w14:textId="77777777" w:rsidR="00921B9F" w:rsidRDefault="00921B9F" w:rsidP="007A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3F87" w14:textId="084940CD" w:rsidR="00FC021A" w:rsidRDefault="00FC021A" w:rsidP="00251B5F">
    <w:pPr>
      <w:pStyle w:val="Kopfzeile"/>
      <w:rPr>
        <w:sz w:val="14"/>
      </w:rPr>
    </w:pPr>
  </w:p>
  <w:p w14:paraId="7D479FA8" w14:textId="47F21A71" w:rsidR="00672DDE" w:rsidRDefault="00672DDE" w:rsidP="00251B5F">
    <w:pPr>
      <w:pStyle w:val="Kopfzeile"/>
      <w:rPr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03B1C" wp14:editId="7947935E">
          <wp:simplePos x="0" y="0"/>
          <wp:positionH relativeFrom="column">
            <wp:posOffset>5142865</wp:posOffset>
          </wp:positionH>
          <wp:positionV relativeFrom="paragraph">
            <wp:posOffset>40830</wp:posOffset>
          </wp:positionV>
          <wp:extent cx="1371822" cy="684000"/>
          <wp:effectExtent l="0" t="0" r="0" b="1905"/>
          <wp:wrapNone/>
          <wp:docPr id="26420934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Daten BÜV HR\Briefe\Neues Logo BÜV HR\BUEV-HR_Logo_4c_end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822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9505B" w14:textId="43D0CB2E" w:rsidR="00672DDE" w:rsidRDefault="00672DDE" w:rsidP="00251B5F">
    <w:pPr>
      <w:pStyle w:val="Kopfzeile"/>
      <w:rPr>
        <w:sz w:val="14"/>
      </w:rPr>
    </w:pPr>
  </w:p>
  <w:p w14:paraId="5275A498" w14:textId="062B3007" w:rsidR="00672DDE" w:rsidRDefault="00672DDE" w:rsidP="00251B5F">
    <w:pPr>
      <w:pStyle w:val="Kopfzeile"/>
      <w:rPr>
        <w:sz w:val="14"/>
      </w:rPr>
    </w:pPr>
  </w:p>
  <w:p w14:paraId="38F028BD" w14:textId="7057A5A9" w:rsidR="00672DDE" w:rsidRDefault="00672DDE" w:rsidP="00251B5F">
    <w:pPr>
      <w:pStyle w:val="Kopfzeile"/>
      <w:rPr>
        <w:sz w:val="14"/>
      </w:rPr>
    </w:pPr>
  </w:p>
  <w:p w14:paraId="6B6D1DF6" w14:textId="77777777" w:rsidR="00672DDE" w:rsidRDefault="00672DDE" w:rsidP="00251B5F">
    <w:pPr>
      <w:pStyle w:val="Kopfzeile"/>
      <w:rPr>
        <w:sz w:val="14"/>
      </w:rPr>
    </w:pPr>
  </w:p>
  <w:p w14:paraId="5A569480" w14:textId="468BCFEF" w:rsidR="00672DDE" w:rsidRDefault="00672DDE" w:rsidP="00251B5F">
    <w:pPr>
      <w:pStyle w:val="Kopfzeile"/>
      <w:rPr>
        <w:sz w:val="14"/>
      </w:rPr>
    </w:pPr>
  </w:p>
  <w:p w14:paraId="7CB4F111" w14:textId="77777777" w:rsidR="00672DDE" w:rsidRDefault="00672DDE" w:rsidP="00251B5F">
    <w:pPr>
      <w:pStyle w:val="Kopfzeile"/>
      <w:rPr>
        <w:sz w:val="14"/>
      </w:rPr>
    </w:pPr>
  </w:p>
  <w:p w14:paraId="5B1C2D78" w14:textId="77777777" w:rsidR="002E44B2" w:rsidRPr="009330CA" w:rsidRDefault="002E44B2" w:rsidP="00251B5F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80904"/>
    <w:multiLevelType w:val="hybridMultilevel"/>
    <w:tmpl w:val="5DF6124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B6E778">
      <w:start w:val="5"/>
      <w:numFmt w:val="bullet"/>
      <w:lvlText w:val="-"/>
      <w:lvlJc w:val="left"/>
      <w:pPr>
        <w:ind w:left="1080" w:hanging="360"/>
      </w:pPr>
      <w:rPr>
        <w:rFonts w:ascii="Arial Rounded MT Bold" w:eastAsia="Times New Roman" w:hAnsi="Arial Rounded MT Bold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E4D57"/>
    <w:multiLevelType w:val="hybridMultilevel"/>
    <w:tmpl w:val="D696E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4DD6"/>
    <w:multiLevelType w:val="hybridMultilevel"/>
    <w:tmpl w:val="D5E8C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D6BE3"/>
    <w:multiLevelType w:val="hybridMultilevel"/>
    <w:tmpl w:val="53E636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5693">
    <w:abstractNumId w:val="0"/>
  </w:num>
  <w:num w:numId="2" w16cid:durableId="2050451898">
    <w:abstractNumId w:val="2"/>
  </w:num>
  <w:num w:numId="3" w16cid:durableId="100147274">
    <w:abstractNumId w:val="3"/>
  </w:num>
  <w:num w:numId="4" w16cid:durableId="83823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NBErqpNrW3dJ2EYKTaNB9f4kbC9wuTWE7O3Z0WqaEVIvDi0k2gXxFV1vwKzvk/Wx/Ml9VR9WfLurYpp59MkA==" w:salt="JWbMlRtHJilWvCkg1URU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95"/>
    <w:rsid w:val="00012C6A"/>
    <w:rsid w:val="00014FED"/>
    <w:rsid w:val="00043FE0"/>
    <w:rsid w:val="00045798"/>
    <w:rsid w:val="00054AFD"/>
    <w:rsid w:val="000617C5"/>
    <w:rsid w:val="000647A7"/>
    <w:rsid w:val="00075548"/>
    <w:rsid w:val="000820BF"/>
    <w:rsid w:val="000B0C33"/>
    <w:rsid w:val="00180922"/>
    <w:rsid w:val="0018785F"/>
    <w:rsid w:val="00190238"/>
    <w:rsid w:val="001A37B2"/>
    <w:rsid w:val="001D5F31"/>
    <w:rsid w:val="002264AD"/>
    <w:rsid w:val="00251B5F"/>
    <w:rsid w:val="00264FEC"/>
    <w:rsid w:val="00295AD3"/>
    <w:rsid w:val="002E44B2"/>
    <w:rsid w:val="002F3D1C"/>
    <w:rsid w:val="00303E72"/>
    <w:rsid w:val="003224AD"/>
    <w:rsid w:val="0034025E"/>
    <w:rsid w:val="00347749"/>
    <w:rsid w:val="0037221A"/>
    <w:rsid w:val="003A0C3D"/>
    <w:rsid w:val="003A2208"/>
    <w:rsid w:val="003C15FA"/>
    <w:rsid w:val="003D29A3"/>
    <w:rsid w:val="00401448"/>
    <w:rsid w:val="00450763"/>
    <w:rsid w:val="004528C4"/>
    <w:rsid w:val="004733AA"/>
    <w:rsid w:val="00486A1B"/>
    <w:rsid w:val="00513499"/>
    <w:rsid w:val="005134F2"/>
    <w:rsid w:val="005371ED"/>
    <w:rsid w:val="00563F56"/>
    <w:rsid w:val="005A5E20"/>
    <w:rsid w:val="005A7208"/>
    <w:rsid w:val="005C5FF3"/>
    <w:rsid w:val="00601372"/>
    <w:rsid w:val="00605DB4"/>
    <w:rsid w:val="00606224"/>
    <w:rsid w:val="0060782D"/>
    <w:rsid w:val="00630D79"/>
    <w:rsid w:val="00631D59"/>
    <w:rsid w:val="006557F6"/>
    <w:rsid w:val="00672DDE"/>
    <w:rsid w:val="00674DC0"/>
    <w:rsid w:val="006D7795"/>
    <w:rsid w:val="006D7C85"/>
    <w:rsid w:val="006E5DE8"/>
    <w:rsid w:val="006E6858"/>
    <w:rsid w:val="006F2538"/>
    <w:rsid w:val="00724879"/>
    <w:rsid w:val="00745F3E"/>
    <w:rsid w:val="007816DE"/>
    <w:rsid w:val="007A5E80"/>
    <w:rsid w:val="007C5A56"/>
    <w:rsid w:val="007F3BA1"/>
    <w:rsid w:val="00820657"/>
    <w:rsid w:val="008430A0"/>
    <w:rsid w:val="00861632"/>
    <w:rsid w:val="00861EA3"/>
    <w:rsid w:val="00870391"/>
    <w:rsid w:val="00890BAA"/>
    <w:rsid w:val="00891632"/>
    <w:rsid w:val="008E3746"/>
    <w:rsid w:val="008E6413"/>
    <w:rsid w:val="00900D78"/>
    <w:rsid w:val="0090344F"/>
    <w:rsid w:val="00921B9F"/>
    <w:rsid w:val="00922BAB"/>
    <w:rsid w:val="009330CA"/>
    <w:rsid w:val="00945A2F"/>
    <w:rsid w:val="0094613E"/>
    <w:rsid w:val="00953577"/>
    <w:rsid w:val="00955171"/>
    <w:rsid w:val="00962C2F"/>
    <w:rsid w:val="009B313E"/>
    <w:rsid w:val="009D6B42"/>
    <w:rsid w:val="009F7A1F"/>
    <w:rsid w:val="00A17809"/>
    <w:rsid w:val="00A37537"/>
    <w:rsid w:val="00A60954"/>
    <w:rsid w:val="00AD7271"/>
    <w:rsid w:val="00AF75ED"/>
    <w:rsid w:val="00AF769B"/>
    <w:rsid w:val="00B0327E"/>
    <w:rsid w:val="00B307F0"/>
    <w:rsid w:val="00B55288"/>
    <w:rsid w:val="00B81323"/>
    <w:rsid w:val="00BA11A8"/>
    <w:rsid w:val="00BA2CE0"/>
    <w:rsid w:val="00BB15B2"/>
    <w:rsid w:val="00BB1A0E"/>
    <w:rsid w:val="00BB5FCA"/>
    <w:rsid w:val="00BE5E00"/>
    <w:rsid w:val="00C10DB1"/>
    <w:rsid w:val="00C15EA6"/>
    <w:rsid w:val="00C31617"/>
    <w:rsid w:val="00C71AD2"/>
    <w:rsid w:val="00C90A69"/>
    <w:rsid w:val="00CA6447"/>
    <w:rsid w:val="00CD700D"/>
    <w:rsid w:val="00D10440"/>
    <w:rsid w:val="00D20F56"/>
    <w:rsid w:val="00D22235"/>
    <w:rsid w:val="00D22759"/>
    <w:rsid w:val="00D45DE2"/>
    <w:rsid w:val="00D46150"/>
    <w:rsid w:val="00D6313D"/>
    <w:rsid w:val="00D70BF5"/>
    <w:rsid w:val="00DB79FB"/>
    <w:rsid w:val="00DD6CFF"/>
    <w:rsid w:val="00E44711"/>
    <w:rsid w:val="00E50E82"/>
    <w:rsid w:val="00E56F33"/>
    <w:rsid w:val="00E6673A"/>
    <w:rsid w:val="00E84801"/>
    <w:rsid w:val="00E90800"/>
    <w:rsid w:val="00E92B5E"/>
    <w:rsid w:val="00EA354B"/>
    <w:rsid w:val="00EA4114"/>
    <w:rsid w:val="00EA5027"/>
    <w:rsid w:val="00EC130F"/>
    <w:rsid w:val="00EC4B15"/>
    <w:rsid w:val="00F061D7"/>
    <w:rsid w:val="00F7495B"/>
    <w:rsid w:val="00F901CB"/>
    <w:rsid w:val="00FA76CB"/>
    <w:rsid w:val="00FB2C82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116ED"/>
  <w15:chartTrackingRefBased/>
  <w15:docId w15:val="{6CB0786A-ED6E-487B-A762-41AAF28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E20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487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75ED"/>
    <w:pPr>
      <w:keepNext/>
      <w:spacing w:before="240" w:after="6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879"/>
    <w:pPr>
      <w:keepNext/>
      <w:spacing w:before="240" w:after="60"/>
      <w:outlineLvl w:val="2"/>
    </w:pPr>
    <w:rPr>
      <w:rFonts w:eastAsia="Times New Roman" w:cs="Times New Roman"/>
      <w:bCs/>
      <w:sz w:val="24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5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5E8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A5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E80"/>
    <w:rPr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724879"/>
    <w:rPr>
      <w:rFonts w:eastAsia="Times New Roman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uiPriority w:val="9"/>
    <w:rsid w:val="00AF75ED"/>
    <w:rPr>
      <w:rFonts w:eastAsia="Times New Roman" w:cs="Times New Roman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724879"/>
    <w:rPr>
      <w:rFonts w:eastAsia="Times New Roman" w:cs="Times New Roman"/>
      <w:bCs/>
      <w:sz w:val="24"/>
      <w:szCs w:val="26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820BF"/>
    <w:pPr>
      <w:spacing w:before="240" w:after="120"/>
    </w:pPr>
    <w:rPr>
      <w:rFonts w:cs="Calibri"/>
      <w:b/>
      <w:bCs/>
      <w:sz w:val="2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820BF"/>
    <w:pPr>
      <w:spacing w:before="120"/>
      <w:ind w:left="220"/>
    </w:pPr>
    <w:rPr>
      <w:rFonts w:cs="Calibri"/>
      <w:b/>
      <w:iCs/>
      <w:sz w:val="24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10440"/>
    <w:pPr>
      <w:ind w:left="440"/>
    </w:pPr>
    <w:rPr>
      <w:rFonts w:cs="Calibri"/>
      <w:sz w:val="24"/>
      <w:szCs w:val="20"/>
    </w:rPr>
  </w:style>
  <w:style w:type="character" w:styleId="Hyperlink">
    <w:name w:val="Hyperlink"/>
    <w:uiPriority w:val="99"/>
    <w:unhideWhenUsed/>
    <w:rsid w:val="00945A2F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5A2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5A2F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945A2F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945A2F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945A2F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945A2F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945A2F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945A2F"/>
    <w:pPr>
      <w:ind w:left="1760"/>
    </w:pPr>
    <w:rPr>
      <w:rFonts w:ascii="Calibri" w:hAnsi="Calibri" w:cs="Calibri"/>
      <w:sz w:val="20"/>
      <w:szCs w:val="20"/>
    </w:rPr>
  </w:style>
  <w:style w:type="paragraph" w:styleId="Listenabsatz">
    <w:name w:val="List Paragraph"/>
    <w:basedOn w:val="Standard"/>
    <w:uiPriority w:val="34"/>
    <w:qFormat/>
    <w:rsid w:val="00E908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617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%20B&#220;V%20HR\Managementsystem-Dokumentation%20-%20NEU\Vorlage%20MSD\Hoch%20B&#220;V%20HR%20Managementsys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19A46DE00A44A4BB6E0B7ABE917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681C2-5BEB-402F-A889-7096BEDCADF2}"/>
      </w:docPartPr>
      <w:docPartBody>
        <w:p w:rsidR="00633693" w:rsidRDefault="001F74A7" w:rsidP="001F74A7">
          <w:pPr>
            <w:pStyle w:val="3319A46DE00A44A4BB6E0B7ABE91721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B04195E1E4E33BB1C68FE8159C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4E944-1845-47CA-A005-B4135A14CA5D}"/>
      </w:docPartPr>
      <w:docPartBody>
        <w:p w:rsidR="00633693" w:rsidRDefault="001F74A7" w:rsidP="001F74A7">
          <w:pPr>
            <w:pStyle w:val="09EB04195E1E4E33BB1C68FE8159C17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88176F37D4C87A076768B953C4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1DCFF-8383-416B-9E32-B5C7BAF7EE98}"/>
      </w:docPartPr>
      <w:docPartBody>
        <w:p w:rsidR="00633693" w:rsidRDefault="001F74A7" w:rsidP="001F74A7">
          <w:pPr>
            <w:pStyle w:val="2CD88176F37D4C87A076768B953C45B4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6AAA8C691B40F99F696DB6DDF97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5D3A8-55E6-4447-B8D9-B9488BA19C64}"/>
      </w:docPartPr>
      <w:docPartBody>
        <w:p w:rsidR="00633693" w:rsidRDefault="001F74A7" w:rsidP="001F74A7">
          <w:pPr>
            <w:pStyle w:val="F46AAA8C691B40F99F696DB6DDF97F1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DA232FC5A4EFAA2D2F2946CD3D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8D066-3A4B-4FA8-A2DE-F14EF5A05F48}"/>
      </w:docPartPr>
      <w:docPartBody>
        <w:p w:rsidR="00633693" w:rsidRDefault="001F74A7" w:rsidP="001F74A7">
          <w:pPr>
            <w:pStyle w:val="EF4DA232FC5A4EFAA2D2F2946CD3DE4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2D47C214274A29B5B7DCA314784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484A8-4CB7-40F5-8AFC-3EC135F2EE70}"/>
      </w:docPartPr>
      <w:docPartBody>
        <w:p w:rsidR="00633693" w:rsidRDefault="001F74A7" w:rsidP="001F74A7">
          <w:pPr>
            <w:pStyle w:val="FB2D47C214274A29B5B7DCA31478407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9FDDDBD9D94DB9AF04F2998DDA2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7AA08-157A-4CB9-AA29-92AC2DEE7398}"/>
      </w:docPartPr>
      <w:docPartBody>
        <w:p w:rsidR="00633693" w:rsidRDefault="001F74A7" w:rsidP="001F74A7">
          <w:pPr>
            <w:pStyle w:val="0D9FDDDBD9D94DB9AF04F2998DDA2FC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F2876E81B419D9C0B2DE74ABB7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8000E-5F29-4962-9D1C-D18CD4CB6C2C}"/>
      </w:docPartPr>
      <w:docPartBody>
        <w:p w:rsidR="00633693" w:rsidRDefault="001F74A7" w:rsidP="001F74A7">
          <w:pPr>
            <w:pStyle w:val="558F2876E81B419D9C0B2DE74ABB7E4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E8B4839184F6BA32F5CE6A618E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A8752-B495-49E0-9C6C-CA5AAD58544C}"/>
      </w:docPartPr>
      <w:docPartBody>
        <w:p w:rsidR="00633693" w:rsidRDefault="001F74A7" w:rsidP="001F74A7">
          <w:pPr>
            <w:pStyle w:val="BACE8B4839184F6BA32F5CE6A618ECB1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03CD7CE8642A390616EB0ACBA1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51D77-2792-4C82-BD6F-095C4D9D2FA1}"/>
      </w:docPartPr>
      <w:docPartBody>
        <w:p w:rsidR="00633693" w:rsidRDefault="001F74A7" w:rsidP="001F74A7">
          <w:pPr>
            <w:pStyle w:val="B5B03CD7CE8642A390616EB0ACBA1F4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74107AC69F4CE88C2220E31A7DB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1CA4F-F5AE-4CEE-B7FF-7DF5948B4771}"/>
      </w:docPartPr>
      <w:docPartBody>
        <w:p w:rsidR="00633693" w:rsidRDefault="001F74A7" w:rsidP="001F74A7">
          <w:pPr>
            <w:pStyle w:val="0374107AC69F4CE88C2220E31A7DB7E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D5401FCF64C1EABE5F64D294B6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C5873-84EC-451D-8872-16E51B4DE37C}"/>
      </w:docPartPr>
      <w:docPartBody>
        <w:p w:rsidR="00633693" w:rsidRDefault="001F74A7" w:rsidP="001F74A7">
          <w:pPr>
            <w:pStyle w:val="891D5401FCF64C1EABE5F64D294B62EF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EE7CA7A044471183290A1CB69DD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782D8-2771-497C-B213-7A1E2AC85392}"/>
      </w:docPartPr>
      <w:docPartBody>
        <w:p w:rsidR="00633693" w:rsidRDefault="001F74A7" w:rsidP="001F74A7">
          <w:pPr>
            <w:pStyle w:val="74EE7CA7A044471183290A1CB69DD71F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BEAA2F4B714B0DB343D1DC38104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34DA-60AC-482B-A89F-1D725821E2FC}"/>
      </w:docPartPr>
      <w:docPartBody>
        <w:p w:rsidR="00633693" w:rsidRDefault="001F74A7" w:rsidP="001F74A7">
          <w:pPr>
            <w:pStyle w:val="9FBEAA2F4B714B0DB343D1DC38104A1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6135B353843F7BCA314BDD779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D99E3-1D78-4510-9F1C-CAA6F220B866}"/>
      </w:docPartPr>
      <w:docPartBody>
        <w:p w:rsidR="00633693" w:rsidRDefault="001F74A7" w:rsidP="001F74A7">
          <w:pPr>
            <w:pStyle w:val="F196135B353843F7BCA314BDD7790385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DB1F9DA9B54F7EA604E6B382B0A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DA654-A757-4DB5-A510-FA9FBD99E4BD}"/>
      </w:docPartPr>
      <w:docPartBody>
        <w:p w:rsidR="00633693" w:rsidRDefault="001F74A7" w:rsidP="001F74A7">
          <w:pPr>
            <w:pStyle w:val="58DB1F9DA9B54F7EA604E6B382B0A04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174D65A2FD4032AF8E0BDAFEBC1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5B0B7-0D39-49FD-96C0-4DD8285AC261}"/>
      </w:docPartPr>
      <w:docPartBody>
        <w:p w:rsidR="00633693" w:rsidRDefault="001F74A7" w:rsidP="001F74A7">
          <w:pPr>
            <w:pStyle w:val="41174D65A2FD4032AF8E0BDAFEBC1AD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6608E81EAB4779A39B0A9ADBF2D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F33A5-CDE1-4734-A11D-4364EFED21BC}"/>
      </w:docPartPr>
      <w:docPartBody>
        <w:p w:rsidR="00633693" w:rsidRDefault="001F74A7" w:rsidP="001F74A7">
          <w:pPr>
            <w:pStyle w:val="676608E81EAB4779A39B0A9ADBF2D71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5313F949E46D797525F309C73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A361-B62A-4F00-9AA3-4460A2361565}"/>
      </w:docPartPr>
      <w:docPartBody>
        <w:p w:rsidR="00633693" w:rsidRDefault="001F74A7" w:rsidP="001F74A7">
          <w:pPr>
            <w:pStyle w:val="8505313F949E46D797525F309C731D7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1A7CC9F0BC4201A22DBEB9EB777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33471-6D27-4E2C-A11C-CD5A0817A3F8}"/>
      </w:docPartPr>
      <w:docPartBody>
        <w:p w:rsidR="00633693" w:rsidRDefault="001F74A7" w:rsidP="001F74A7">
          <w:pPr>
            <w:pStyle w:val="EB1A7CC9F0BC4201A22DBEB9EB777EB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3D7AB1F5934F7394C1ABD4C89E4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C857D-DC27-4617-BA27-67A41DC8D01F}"/>
      </w:docPartPr>
      <w:docPartBody>
        <w:p w:rsidR="00633693" w:rsidRDefault="001F74A7" w:rsidP="001F74A7">
          <w:pPr>
            <w:pStyle w:val="AA3D7AB1F5934F7394C1ABD4C89E49C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75435F9CE4424858C7C23C0DA8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CCDDC-160C-4FD8-838F-2756C5FFDDFB}"/>
      </w:docPartPr>
      <w:docPartBody>
        <w:p w:rsidR="00633693" w:rsidRDefault="001F74A7" w:rsidP="001F74A7">
          <w:pPr>
            <w:pStyle w:val="13E75435F9CE4424858C7C23C0DA802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3937B28E94189982AE05DA062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4D02C-C863-4130-9A71-E3A2C458C290}"/>
      </w:docPartPr>
      <w:docPartBody>
        <w:p w:rsidR="00633693" w:rsidRDefault="001F74A7" w:rsidP="001F74A7">
          <w:pPr>
            <w:pStyle w:val="A573937B28E94189982AE05DA0629F9D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36B9B00A804FDAAF084D5540E44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F5523-D1CD-4FD6-8FB8-A301B7253691}"/>
      </w:docPartPr>
      <w:docPartBody>
        <w:p w:rsidR="00633693" w:rsidRDefault="001F74A7" w:rsidP="001F74A7">
          <w:pPr>
            <w:pStyle w:val="1636B9B00A804FDAAF084D5540E44B2D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22350E4074F32B7CE331A97F9F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518BE-3E64-41F2-B8D5-F673FAE6B626}"/>
      </w:docPartPr>
      <w:docPartBody>
        <w:p w:rsidR="00633693" w:rsidRDefault="001F74A7" w:rsidP="001F74A7">
          <w:pPr>
            <w:pStyle w:val="0CB22350E4074F32B7CE331A97F9F83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73F202A32478FBBBA742E7B427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08734-E2D5-4850-BC7D-58EA405CD73B}"/>
      </w:docPartPr>
      <w:docPartBody>
        <w:p w:rsidR="00633693" w:rsidRDefault="001F74A7" w:rsidP="001F74A7">
          <w:pPr>
            <w:pStyle w:val="50173F202A32478FBBBA742E7B427F6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8FFA42A5834B679BB86B719E7E3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41856-9D12-49FC-B8DD-A685EE26498A}"/>
      </w:docPartPr>
      <w:docPartBody>
        <w:p w:rsidR="00633693" w:rsidRDefault="001F74A7" w:rsidP="001F74A7">
          <w:pPr>
            <w:pStyle w:val="208FFA42A5834B679BB86B719E7E3C41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B3E118D3D14C8A87D8F9A94B67B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3DC3-A750-46A6-9066-A3F9E8F42A36}"/>
      </w:docPartPr>
      <w:docPartBody>
        <w:p w:rsidR="00633693" w:rsidRDefault="001F74A7" w:rsidP="001F74A7">
          <w:pPr>
            <w:pStyle w:val="03B3E118D3D14C8A87D8F9A94B67BBB2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2BBBCFB294702A813934D85944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0850A-35CB-450F-A515-B3EED96958BD}"/>
      </w:docPartPr>
      <w:docPartBody>
        <w:p w:rsidR="00633693" w:rsidRDefault="001F74A7" w:rsidP="001F74A7">
          <w:pPr>
            <w:pStyle w:val="3FC2BBBCFB294702A813934D8594463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0D1D4703234625ADA80A485C0E9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536F-AFA5-4260-AE0B-9DD15B18E7D1}"/>
      </w:docPartPr>
      <w:docPartBody>
        <w:p w:rsidR="00633693" w:rsidRDefault="001F74A7" w:rsidP="001F74A7">
          <w:pPr>
            <w:pStyle w:val="250D1D4703234625ADA80A485C0E92F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F65C3B56B43AFB4E7734FACC40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56A54-E376-4190-8699-4FC4A5FFD5D6}"/>
      </w:docPartPr>
      <w:docPartBody>
        <w:p w:rsidR="00633693" w:rsidRDefault="001F74A7" w:rsidP="001F74A7">
          <w:pPr>
            <w:pStyle w:val="70DF65C3B56B43AFB4E7734FACC4076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2DD47C11D422AB94AF0EB3353C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56B5A-F9F4-4137-8621-596DA8666872}"/>
      </w:docPartPr>
      <w:docPartBody>
        <w:p w:rsidR="00633693" w:rsidRDefault="001F74A7" w:rsidP="001F74A7">
          <w:pPr>
            <w:pStyle w:val="3722DD47C11D422AB94AF0EB3353C1F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512F31D6CC4247856BC95B560BC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BAB3-2C65-4652-958D-88680767F8C8}"/>
      </w:docPartPr>
      <w:docPartBody>
        <w:p w:rsidR="00633693" w:rsidRDefault="001F74A7" w:rsidP="001F74A7">
          <w:pPr>
            <w:pStyle w:val="98512F31D6CC4247856BC95B560BC50F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B04F94AB75473DAAD50BB16EB95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CB75A-E6A1-4275-8F87-0CF1C1CC6A00}"/>
      </w:docPartPr>
      <w:docPartBody>
        <w:p w:rsidR="00633693" w:rsidRDefault="001F74A7" w:rsidP="001F74A7">
          <w:pPr>
            <w:pStyle w:val="19B04F94AB75473DAAD50BB16EB95A9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C57C8343754FD484D7C148475F2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BB01B-1D0A-4AEB-B95F-605A00BF68FC}"/>
      </w:docPartPr>
      <w:docPartBody>
        <w:p w:rsidR="00633693" w:rsidRDefault="001F74A7" w:rsidP="001F74A7">
          <w:pPr>
            <w:pStyle w:val="ABC57C8343754FD484D7C148475F27B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394963D5F47C797CFD105AD907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F4757-607D-43CF-B549-A5561B0A03AF}"/>
      </w:docPartPr>
      <w:docPartBody>
        <w:p w:rsidR="00633693" w:rsidRDefault="001F74A7" w:rsidP="001F74A7">
          <w:pPr>
            <w:pStyle w:val="542394963D5F47C797CFD105AD90720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F96D8A7052475D9BCE3D60E0C9B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4BFC0-2990-4919-A7D9-A6CEA339ECB9}"/>
      </w:docPartPr>
      <w:docPartBody>
        <w:p w:rsidR="00633693" w:rsidRDefault="001F74A7" w:rsidP="001F74A7">
          <w:pPr>
            <w:pStyle w:val="42F96D8A7052475D9BCE3D60E0C9B0ED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5FD5F621CA4FAF9BE75154C429C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57F43-1CC6-44F9-B4F7-59E52FBE8DF9}"/>
      </w:docPartPr>
      <w:docPartBody>
        <w:p w:rsidR="00633693" w:rsidRDefault="001F74A7" w:rsidP="001F74A7">
          <w:pPr>
            <w:pStyle w:val="125FD5F621CA4FAF9BE75154C429C52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9EB7FE3744EF8A36941CBAF3EF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E605D-FB83-4A24-94A9-B374B5C62085}"/>
      </w:docPartPr>
      <w:docPartBody>
        <w:p w:rsidR="00633693" w:rsidRDefault="001F74A7" w:rsidP="001F74A7">
          <w:pPr>
            <w:pStyle w:val="2649EB7FE3744EF8A36941CBAF3EF0E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F662C1739E4C87A141202477FC7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FC9FF-4ECE-4B62-8D2B-E76D3DE7FF02}"/>
      </w:docPartPr>
      <w:docPartBody>
        <w:p w:rsidR="00633693" w:rsidRDefault="001F74A7" w:rsidP="001F74A7">
          <w:pPr>
            <w:pStyle w:val="E4F662C1739E4C87A141202477FC716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8C795328A4B1FA623D3470F4B5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6D270-C207-49B4-8F44-94F533DDAAEB}"/>
      </w:docPartPr>
      <w:docPartBody>
        <w:p w:rsidR="00633693" w:rsidRDefault="001F74A7" w:rsidP="001F74A7">
          <w:pPr>
            <w:pStyle w:val="6978C795328A4B1FA623D3470F4B5B14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C19B2BE65044F0B22A466E4D2B7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0DE0A-8913-4934-9B31-8403DD7DE70F}"/>
      </w:docPartPr>
      <w:docPartBody>
        <w:p w:rsidR="00633693" w:rsidRDefault="001F74A7" w:rsidP="001F74A7">
          <w:pPr>
            <w:pStyle w:val="02C19B2BE65044F0B22A466E4D2B78F5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D2F624132E4BB7B1068545124C3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2C3FD-F921-4641-ADD8-92916C04D9A6}"/>
      </w:docPartPr>
      <w:docPartBody>
        <w:p w:rsidR="00633693" w:rsidRDefault="001F74A7" w:rsidP="001F74A7">
          <w:pPr>
            <w:pStyle w:val="4CD2F624132E4BB7B1068545124C3EA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1B1ED87FB454E9DD37E2853563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1A778-6EAC-4CE6-B03E-1BDA946F3D77}"/>
      </w:docPartPr>
      <w:docPartBody>
        <w:p w:rsidR="00633693" w:rsidRDefault="001F74A7" w:rsidP="001F74A7">
          <w:pPr>
            <w:pStyle w:val="3271B1ED87FB454E9DD37E2853563BA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B85793B47347B9ADFDD928DEAEC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DD994-B033-4933-AA33-50FE52D4C93C}"/>
      </w:docPartPr>
      <w:docPartBody>
        <w:p w:rsidR="00633693" w:rsidRDefault="001F74A7" w:rsidP="001F74A7">
          <w:pPr>
            <w:pStyle w:val="96B85793B47347B9ADFDD928DEAEC99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583ABC85994BD082A660A131F70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9E748-4646-4FED-815B-0341EAD7B6CB}"/>
      </w:docPartPr>
      <w:docPartBody>
        <w:p w:rsidR="00633693" w:rsidRDefault="001F74A7" w:rsidP="001F74A7">
          <w:pPr>
            <w:pStyle w:val="23583ABC85994BD082A660A131F7087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B47818CE64FF39CD1B67C7C5AF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99F5C-BA48-497F-9A45-1530FE62D3DF}"/>
      </w:docPartPr>
      <w:docPartBody>
        <w:p w:rsidR="00633693" w:rsidRDefault="001F74A7" w:rsidP="001F74A7">
          <w:pPr>
            <w:pStyle w:val="E78B47818CE64FF39CD1B67C7C5AF22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8374F4DAE48B2AC711270491C9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CA2E6-B6DE-416C-8432-1EC3D85627A3}"/>
      </w:docPartPr>
      <w:docPartBody>
        <w:p w:rsidR="00633693" w:rsidRDefault="001F74A7" w:rsidP="001F74A7">
          <w:pPr>
            <w:pStyle w:val="7B38374F4DAE48B2AC711270491C9175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5EBD8ABF64F8CB36EFC126208B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64D88-782E-4219-B8E9-CB98A55007A8}"/>
      </w:docPartPr>
      <w:docPartBody>
        <w:p w:rsidR="00633693" w:rsidRDefault="001F74A7" w:rsidP="001F74A7">
          <w:pPr>
            <w:pStyle w:val="6D25EBD8ABF64F8CB36EFC126208B0C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C4D2D0B94A49F0828B53306F90A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A41C-0E4F-4E92-8542-870EB64897D2}"/>
      </w:docPartPr>
      <w:docPartBody>
        <w:p w:rsidR="00633693" w:rsidRDefault="001F74A7" w:rsidP="001F74A7">
          <w:pPr>
            <w:pStyle w:val="90C4D2D0B94A49F0828B53306F90AD3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1ECD865BA4B9A941C7A8AB2044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3793-7050-4058-BB87-6B4872217DB0}"/>
      </w:docPartPr>
      <w:docPartBody>
        <w:p w:rsidR="00633693" w:rsidRDefault="001F74A7" w:rsidP="001F74A7">
          <w:pPr>
            <w:pStyle w:val="68E1ECD865BA4B9A941C7A8AB2044271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403DFAED6C4A7FB8030CCB0C4E3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FB42F-C666-4EF1-A4CE-9465B0DF353C}"/>
      </w:docPartPr>
      <w:docPartBody>
        <w:p w:rsidR="00633693" w:rsidRDefault="001F74A7" w:rsidP="001F74A7">
          <w:pPr>
            <w:pStyle w:val="AC403DFAED6C4A7FB8030CCB0C4E3D45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457450E4F14C57ABA1461811267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9E652-2339-45E7-BBD7-E13206304EE7}"/>
      </w:docPartPr>
      <w:docPartBody>
        <w:p w:rsidR="00633693" w:rsidRDefault="001F74A7" w:rsidP="001F74A7">
          <w:pPr>
            <w:pStyle w:val="C1457450E4F14C57ABA14618112677A2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CDFB5F38684461AE276F69C9EEA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9182-B211-4503-8467-A4BB2CD32E56}"/>
      </w:docPartPr>
      <w:docPartBody>
        <w:p w:rsidR="00633693" w:rsidRDefault="001F74A7" w:rsidP="001F74A7">
          <w:pPr>
            <w:pStyle w:val="68CDFB5F38684461AE276F69C9EEA60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840EF933804FD4BA382BE93C3A0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6329F-D5E1-4C41-8FA8-FD1D4920A9B8}"/>
      </w:docPartPr>
      <w:docPartBody>
        <w:p w:rsidR="00633693" w:rsidRDefault="001F74A7" w:rsidP="001F74A7">
          <w:pPr>
            <w:pStyle w:val="ED840EF933804FD4BA382BE93C3A09E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CB53126D1F4FB0A15E91161C7D4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C6833-C52B-483E-BE85-7556F687E0D6}"/>
      </w:docPartPr>
      <w:docPartBody>
        <w:p w:rsidR="00633693" w:rsidRDefault="001F74A7" w:rsidP="001F74A7">
          <w:pPr>
            <w:pStyle w:val="0ECB53126D1F4FB0A15E91161C7D44A5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0572FED67E4095BE0FB1754AA1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ACDC3-CC70-4E31-9B5B-3BBDD4EAC496}"/>
      </w:docPartPr>
      <w:docPartBody>
        <w:p w:rsidR="00633693" w:rsidRDefault="001F74A7" w:rsidP="001F74A7">
          <w:pPr>
            <w:pStyle w:val="9D0572FED67E4095BE0FB1754AA1632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7FFEA6459B4AF7A23B5E19454EC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1D64C-7F8D-4D55-9191-3D8EEFD73A57}"/>
      </w:docPartPr>
      <w:docPartBody>
        <w:p w:rsidR="00633693" w:rsidRDefault="001F74A7" w:rsidP="001F74A7">
          <w:pPr>
            <w:pStyle w:val="837FFEA6459B4AF7A23B5E19454ECE7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7F0DFB0C694AB69679901685223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64546-5ED6-47FF-843B-4508D1320428}"/>
      </w:docPartPr>
      <w:docPartBody>
        <w:p w:rsidR="00633693" w:rsidRDefault="001F74A7" w:rsidP="001F74A7">
          <w:pPr>
            <w:pStyle w:val="D77F0DFB0C694AB69679901685223B4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233F1EB3054128950969C1631E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C5F0F-30F4-427C-AE86-4E598B63627F}"/>
      </w:docPartPr>
      <w:docPartBody>
        <w:p w:rsidR="00633693" w:rsidRDefault="001F74A7" w:rsidP="001F74A7">
          <w:pPr>
            <w:pStyle w:val="C4233F1EB3054128950969C1631E6CF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6532BAB4C74C6DB77B5AC69C2FC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DBEF8-90F1-49E1-9F62-92E343EA2DBE}"/>
      </w:docPartPr>
      <w:docPartBody>
        <w:p w:rsidR="00633693" w:rsidRDefault="001F74A7" w:rsidP="001F74A7">
          <w:pPr>
            <w:pStyle w:val="096532BAB4C74C6DB77B5AC69C2FC15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A94D9C071E48E785925D86A5C87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02869-6E66-40F4-9D37-0AD6D24D4CFC}"/>
      </w:docPartPr>
      <w:docPartBody>
        <w:p w:rsidR="00633693" w:rsidRDefault="001F74A7" w:rsidP="001F74A7">
          <w:pPr>
            <w:pStyle w:val="47A94D9C071E48E785925D86A5C874C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CE7ED6654B4746B0DEC389532D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8CBCC-3DE5-4448-B98C-A1C0E1674422}"/>
      </w:docPartPr>
      <w:docPartBody>
        <w:p w:rsidR="00633693" w:rsidRDefault="001F74A7" w:rsidP="001F74A7">
          <w:pPr>
            <w:pStyle w:val="34CE7ED6654B4746B0DEC389532D3F9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2028C3D3AC4B489159ADDF8B713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02BB5-18EE-4B20-BAA5-C3CA93FC98D6}"/>
      </w:docPartPr>
      <w:docPartBody>
        <w:p w:rsidR="00633693" w:rsidRDefault="001F74A7" w:rsidP="001F74A7">
          <w:pPr>
            <w:pStyle w:val="422028C3D3AC4B489159ADDF8B713AD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B1CC39938A489999150D2D951B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2B33F-C28E-40B4-A9F3-991FBCFE9020}"/>
      </w:docPartPr>
      <w:docPartBody>
        <w:p w:rsidR="00633693" w:rsidRDefault="001F74A7" w:rsidP="001F74A7">
          <w:pPr>
            <w:pStyle w:val="4DB1CC39938A489999150D2D951BA69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E695C8756747A99976575A04A2B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F8763-A0A7-4398-9E8D-0508866610AB}"/>
      </w:docPartPr>
      <w:docPartBody>
        <w:p w:rsidR="00633693" w:rsidRDefault="001F74A7" w:rsidP="001F74A7">
          <w:pPr>
            <w:pStyle w:val="11E695C8756747A99976575A04A2B73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694FBA0CDA4E0E80B22B892FDA7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161E5-4A85-4C01-AA21-DFBADC6DA2B2}"/>
      </w:docPartPr>
      <w:docPartBody>
        <w:p w:rsidR="00633693" w:rsidRDefault="001F74A7" w:rsidP="001F74A7">
          <w:pPr>
            <w:pStyle w:val="7A694FBA0CDA4E0E80B22B892FDA7D1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A19404C524225993D12ECD8FCC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64252-4769-442E-B2CF-B3318F1F1F63}"/>
      </w:docPartPr>
      <w:docPartBody>
        <w:p w:rsidR="00633693" w:rsidRDefault="001F74A7" w:rsidP="001F74A7">
          <w:pPr>
            <w:pStyle w:val="51FA19404C524225993D12ECD8FCC4B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FB0465DE004B688FF30EB1CE107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FDC4F-5857-459A-94D2-3A7082C648B2}"/>
      </w:docPartPr>
      <w:docPartBody>
        <w:p w:rsidR="00633693" w:rsidRDefault="001F74A7" w:rsidP="001F74A7">
          <w:pPr>
            <w:pStyle w:val="28FB0465DE004B688FF30EB1CE107242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F0C27CFEB4CE1951EE8B5E1F5E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636BD-0B73-44FA-96F4-5B625B1B601D}"/>
      </w:docPartPr>
      <w:docPartBody>
        <w:p w:rsidR="00633693" w:rsidRDefault="001F74A7" w:rsidP="001F74A7">
          <w:pPr>
            <w:pStyle w:val="346F0C27CFEB4CE1951EE8B5E1F5E23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6EAA17B054047B4CABE3FBFEC8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8DCF9-6FE9-4B21-8140-FDEE427D64E1}"/>
      </w:docPartPr>
      <w:docPartBody>
        <w:p w:rsidR="00633693" w:rsidRDefault="001F74A7" w:rsidP="001F74A7">
          <w:pPr>
            <w:pStyle w:val="C2D6EAA17B054047B4CABE3FBFEC88E1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33C415D4484872A1370B62E690D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0DB77-BF9D-4F2C-A67D-7DC899A0E690}"/>
      </w:docPartPr>
      <w:docPartBody>
        <w:p w:rsidR="00633693" w:rsidRDefault="001F74A7" w:rsidP="001F74A7">
          <w:pPr>
            <w:pStyle w:val="EB33C415D4484872A1370B62E690D81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CF2DD7E7C4E439CB85E50839AB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0277F-C5BB-4330-A998-8B54467E7EB5}"/>
      </w:docPartPr>
      <w:docPartBody>
        <w:p w:rsidR="00633693" w:rsidRDefault="001F74A7" w:rsidP="001F74A7">
          <w:pPr>
            <w:pStyle w:val="D15CF2DD7E7C4E439CB85E50839AB6D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9C4EAC392240A9BF1B07963EDB7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17786-79B5-472D-81E8-346BF68B58EA}"/>
      </w:docPartPr>
      <w:docPartBody>
        <w:p w:rsidR="00633693" w:rsidRDefault="001F74A7" w:rsidP="001F74A7">
          <w:pPr>
            <w:pStyle w:val="E79C4EAC392240A9BF1B07963EDB7D9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3F87F51EB54D16A0D72D3AD0425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92F79-64D5-4F8D-BD5E-E4C861CCF04E}"/>
      </w:docPartPr>
      <w:docPartBody>
        <w:p w:rsidR="00633693" w:rsidRDefault="001F74A7" w:rsidP="001F74A7">
          <w:pPr>
            <w:pStyle w:val="703F87F51EB54D16A0D72D3AD0425B3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FF79D148344E894A121B3E093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77004-C194-4B65-AC58-077ED2F7E522}"/>
      </w:docPartPr>
      <w:docPartBody>
        <w:p w:rsidR="00633693" w:rsidRDefault="001F74A7" w:rsidP="001F74A7">
          <w:pPr>
            <w:pStyle w:val="8E4FF79D148344E894A121B3E0939A0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EEDB3435D400A8B7988E0A8710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2A59E-5078-4418-A44A-05B01A16D47E}"/>
      </w:docPartPr>
      <w:docPartBody>
        <w:p w:rsidR="00633693" w:rsidRDefault="001F74A7" w:rsidP="001F74A7">
          <w:pPr>
            <w:pStyle w:val="5BEEEDB3435D400A8B7988E0A8710FF2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ED5EC6B46D4DF995E0E8DED0E90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A3202-5369-473D-9875-04150CA2C6B5}"/>
      </w:docPartPr>
      <w:docPartBody>
        <w:p w:rsidR="00633693" w:rsidRDefault="001F74A7" w:rsidP="001F74A7">
          <w:pPr>
            <w:pStyle w:val="B1ED5EC6B46D4DF995E0E8DED0E90E7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1AC70E14F4C909FF6F39B117F9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28A8E-015D-4CDE-8A01-22E694A74BD6}"/>
      </w:docPartPr>
      <w:docPartBody>
        <w:p w:rsidR="00633693" w:rsidRDefault="001F74A7" w:rsidP="001F74A7">
          <w:pPr>
            <w:pStyle w:val="3F41AC70E14F4C909FF6F39B117F9FD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FB0507DBE84F289EACCDF79F68D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D748A-3BB5-4659-B012-7736468CCEC5}"/>
      </w:docPartPr>
      <w:docPartBody>
        <w:p w:rsidR="00633693" w:rsidRDefault="001F74A7" w:rsidP="001F74A7">
          <w:pPr>
            <w:pStyle w:val="30FB0507DBE84F289EACCDF79F68DFB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A47EE4DB0402BB4CF30C7E552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276EB-AE70-4A3D-8B23-7AFEAE67EC6A}"/>
      </w:docPartPr>
      <w:docPartBody>
        <w:p w:rsidR="00633693" w:rsidRDefault="001F74A7" w:rsidP="001F74A7">
          <w:pPr>
            <w:pStyle w:val="38FA47EE4DB0402BB4CF30C7E55281E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15F713FB5A4DCE8C240CE3FDD80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142FF-2C2F-4ACF-BC5C-A28937CBE9A4}"/>
      </w:docPartPr>
      <w:docPartBody>
        <w:p w:rsidR="00633693" w:rsidRDefault="001F74A7" w:rsidP="001F74A7">
          <w:pPr>
            <w:pStyle w:val="EC15F713FB5A4DCE8C240CE3FDD8079B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6335F57BA41E2A070B36834BF4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9B0F0-1BF7-4FFB-BE5E-860F81B189BA}"/>
      </w:docPartPr>
      <w:docPartBody>
        <w:p w:rsidR="00633693" w:rsidRDefault="001F74A7" w:rsidP="001F74A7">
          <w:pPr>
            <w:pStyle w:val="A866335F57BA41E2A070B36834BF4440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A123BF01C749E4B2C6000FD8F7F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38D10-1C7D-4982-809C-D5C2B8B21605}"/>
      </w:docPartPr>
      <w:docPartBody>
        <w:p w:rsidR="00633693" w:rsidRDefault="001F74A7" w:rsidP="001F74A7">
          <w:pPr>
            <w:pStyle w:val="6FA123BF01C749E4B2C6000FD8F7FCFF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776F6704AF4342941AAAD15E34D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08AB-8C87-4255-A426-BF06D671C0EB}"/>
      </w:docPartPr>
      <w:docPartBody>
        <w:p w:rsidR="00633693" w:rsidRDefault="001F74A7" w:rsidP="001F74A7">
          <w:pPr>
            <w:pStyle w:val="73776F6704AF4342941AAAD15E34D852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8D5403B39D40AA8389734999B8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D74C3-D7EB-41C9-9065-116F8CCA1968}"/>
      </w:docPartPr>
      <w:docPartBody>
        <w:p w:rsidR="00633693" w:rsidRDefault="001F74A7" w:rsidP="001F74A7">
          <w:pPr>
            <w:pStyle w:val="CE8D5403B39D40AA8389734999B8FCE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F1BC12F0104BFF9C2EE2888D262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5D556-8178-4245-ACAA-92C61549C1F2}"/>
      </w:docPartPr>
      <w:docPartBody>
        <w:p w:rsidR="00633693" w:rsidRDefault="001F74A7" w:rsidP="001F74A7">
          <w:pPr>
            <w:pStyle w:val="6CF1BC12F0104BFF9C2EE2888D262D3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5F41DA6F754867B0A306DC78684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A38B5-C054-4B47-9939-E64BA4F96C59}"/>
      </w:docPartPr>
      <w:docPartBody>
        <w:p w:rsidR="00633693" w:rsidRDefault="001F74A7" w:rsidP="001F74A7">
          <w:pPr>
            <w:pStyle w:val="095F41DA6F754867B0A306DC78684C98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A0948FEDA24B5DAF01266F98DC5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F3600-9C3C-47B9-A52A-4F7407B1783F}"/>
      </w:docPartPr>
      <w:docPartBody>
        <w:p w:rsidR="00633693" w:rsidRDefault="001F74A7" w:rsidP="001F74A7">
          <w:pPr>
            <w:pStyle w:val="32A0948FEDA24B5DAF01266F98DC539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67DB9262F64F4F99C3D8B8FC246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297AA-2981-44B3-8E99-7EFCC12BCC12}"/>
      </w:docPartPr>
      <w:docPartBody>
        <w:p w:rsidR="00633693" w:rsidRDefault="001F74A7" w:rsidP="001F74A7">
          <w:pPr>
            <w:pStyle w:val="D467DB9262F64F4F99C3D8B8FC2463F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CB48BDCD44236903CCFFB5A0A1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3D726-951F-4054-82FE-D8179543622A}"/>
      </w:docPartPr>
      <w:docPartBody>
        <w:p w:rsidR="00633693" w:rsidRDefault="001F74A7" w:rsidP="001F74A7">
          <w:pPr>
            <w:pStyle w:val="E26CB48BDCD44236903CCFFB5A0A180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989A1C2624FF9BF1242FF17AE3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90688-E5EB-4FD4-B913-EAEB7924E787}"/>
      </w:docPartPr>
      <w:docPartBody>
        <w:p w:rsidR="00633693" w:rsidRDefault="001F74A7" w:rsidP="001F74A7">
          <w:pPr>
            <w:pStyle w:val="933989A1C2624FF9BF1242FF17AE391A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2F219E68E4BA0A7DAD5CBF5940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B5CC5-418B-407E-8F35-C56492A1BF4B}"/>
      </w:docPartPr>
      <w:docPartBody>
        <w:p w:rsidR="00633693" w:rsidRDefault="001F74A7" w:rsidP="001F74A7">
          <w:pPr>
            <w:pStyle w:val="5422F219E68E4BA0A7DAD5CBF59408B3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3D0AF037A649D59114176A3049E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297A2-E3C2-48B1-8583-FAF31488EFE8}"/>
      </w:docPartPr>
      <w:docPartBody>
        <w:p w:rsidR="00633693" w:rsidRDefault="001F74A7" w:rsidP="001F74A7">
          <w:pPr>
            <w:pStyle w:val="DB3D0AF037A649D59114176A3049E1C9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B2B2D6A6F34647822CEF8F88F40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248E5-2BB5-4F05-B193-61049DB9BE41}"/>
      </w:docPartPr>
      <w:docPartBody>
        <w:p w:rsidR="00633693" w:rsidRDefault="001F74A7" w:rsidP="001F74A7">
          <w:pPr>
            <w:pStyle w:val="2DB2B2D6A6F34647822CEF8F88F4062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1CC34C5964957A4CDC540DA005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8D812-6366-4871-8CDA-8DBACE1A9C2B}"/>
      </w:docPartPr>
      <w:docPartBody>
        <w:p w:rsidR="00633693" w:rsidRDefault="001F74A7" w:rsidP="001F74A7">
          <w:pPr>
            <w:pStyle w:val="E8E1CC34C5964957A4CDC540DA0057BC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1604D709B47AD92F4E62493436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C8650-C693-481B-94DA-2CA99535B54A}"/>
      </w:docPartPr>
      <w:docPartBody>
        <w:p w:rsidR="00633693" w:rsidRDefault="001F74A7" w:rsidP="001F74A7">
          <w:pPr>
            <w:pStyle w:val="3A01604D709B47AD92F4E624934360CE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836F1B80B4AB5A07EA5983F984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05EB2-18B5-4E03-9FA9-3D70E0EEC75A}"/>
      </w:docPartPr>
      <w:docPartBody>
        <w:p w:rsidR="00633693" w:rsidRDefault="001F74A7" w:rsidP="001F74A7">
          <w:pPr>
            <w:pStyle w:val="2CA836F1B80B4AB5A07EA5983F984F76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47EE676184FAEAED088BC601B8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94603-82E9-4BBA-900D-3D31D9C65000}"/>
      </w:docPartPr>
      <w:docPartBody>
        <w:p w:rsidR="00633693" w:rsidRDefault="001F74A7" w:rsidP="001F74A7">
          <w:pPr>
            <w:pStyle w:val="0BD47EE676184FAEAED088BC601B8727"/>
          </w:pPr>
          <w:r w:rsidRPr="002476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A7"/>
    <w:rsid w:val="001F74A7"/>
    <w:rsid w:val="0034025E"/>
    <w:rsid w:val="005F6789"/>
    <w:rsid w:val="00605DB4"/>
    <w:rsid w:val="00633693"/>
    <w:rsid w:val="0063618F"/>
    <w:rsid w:val="006557F6"/>
    <w:rsid w:val="00890BAA"/>
    <w:rsid w:val="00C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4A7"/>
    <w:rPr>
      <w:color w:val="666666"/>
    </w:rPr>
  </w:style>
  <w:style w:type="paragraph" w:customStyle="1" w:styleId="3319A46DE00A44A4BB6E0B7ABE91721A">
    <w:name w:val="3319A46DE00A44A4BB6E0B7ABE91721A"/>
    <w:rsid w:val="001F74A7"/>
  </w:style>
  <w:style w:type="paragraph" w:customStyle="1" w:styleId="09EB04195E1E4E33BB1C68FE8159C178">
    <w:name w:val="09EB04195E1E4E33BB1C68FE8159C178"/>
    <w:rsid w:val="001F74A7"/>
  </w:style>
  <w:style w:type="paragraph" w:customStyle="1" w:styleId="2CD88176F37D4C87A076768B953C45B4">
    <w:name w:val="2CD88176F37D4C87A076768B953C45B4"/>
    <w:rsid w:val="001F74A7"/>
  </w:style>
  <w:style w:type="paragraph" w:customStyle="1" w:styleId="B7B270FDF1A54C0E939F029E638505E2">
    <w:name w:val="B7B270FDF1A54C0E939F029E638505E2"/>
    <w:rsid w:val="001F74A7"/>
  </w:style>
  <w:style w:type="paragraph" w:customStyle="1" w:styleId="F46AAA8C691B40F99F696DB6DDF97F17">
    <w:name w:val="F46AAA8C691B40F99F696DB6DDF97F17"/>
    <w:rsid w:val="001F74A7"/>
  </w:style>
  <w:style w:type="paragraph" w:customStyle="1" w:styleId="EF4DA232FC5A4EFAA2D2F2946CD3DE43">
    <w:name w:val="EF4DA232FC5A4EFAA2D2F2946CD3DE43"/>
    <w:rsid w:val="001F74A7"/>
  </w:style>
  <w:style w:type="paragraph" w:customStyle="1" w:styleId="FB2D47C214274A29B5B7DCA314784079">
    <w:name w:val="FB2D47C214274A29B5B7DCA314784079"/>
    <w:rsid w:val="001F74A7"/>
  </w:style>
  <w:style w:type="paragraph" w:customStyle="1" w:styleId="0D9FDDDBD9D94DB9AF04F2998DDA2FCB">
    <w:name w:val="0D9FDDDBD9D94DB9AF04F2998DDA2FCB"/>
    <w:rsid w:val="001F74A7"/>
  </w:style>
  <w:style w:type="paragraph" w:customStyle="1" w:styleId="558F2876E81B419D9C0B2DE74ABB7E49">
    <w:name w:val="558F2876E81B419D9C0B2DE74ABB7E49"/>
    <w:rsid w:val="001F74A7"/>
  </w:style>
  <w:style w:type="paragraph" w:customStyle="1" w:styleId="BACE8B4839184F6BA32F5CE6A618ECB1">
    <w:name w:val="BACE8B4839184F6BA32F5CE6A618ECB1"/>
    <w:rsid w:val="001F74A7"/>
  </w:style>
  <w:style w:type="paragraph" w:customStyle="1" w:styleId="B5B03CD7CE8642A390616EB0ACBA1F4B">
    <w:name w:val="B5B03CD7CE8642A390616EB0ACBA1F4B"/>
    <w:rsid w:val="001F74A7"/>
  </w:style>
  <w:style w:type="paragraph" w:customStyle="1" w:styleId="0374107AC69F4CE88C2220E31A7DB7E6">
    <w:name w:val="0374107AC69F4CE88C2220E31A7DB7E6"/>
    <w:rsid w:val="001F74A7"/>
  </w:style>
  <w:style w:type="paragraph" w:customStyle="1" w:styleId="891D5401FCF64C1EABE5F64D294B62EF">
    <w:name w:val="891D5401FCF64C1EABE5F64D294B62EF"/>
    <w:rsid w:val="001F74A7"/>
  </w:style>
  <w:style w:type="paragraph" w:customStyle="1" w:styleId="74EE7CA7A044471183290A1CB69DD71F">
    <w:name w:val="74EE7CA7A044471183290A1CB69DD71F"/>
    <w:rsid w:val="001F74A7"/>
  </w:style>
  <w:style w:type="paragraph" w:customStyle="1" w:styleId="9FBEAA2F4B714B0DB343D1DC38104A19">
    <w:name w:val="9FBEAA2F4B714B0DB343D1DC38104A19"/>
    <w:rsid w:val="001F74A7"/>
  </w:style>
  <w:style w:type="paragraph" w:customStyle="1" w:styleId="F196135B353843F7BCA314BDD7790385">
    <w:name w:val="F196135B353843F7BCA314BDD7790385"/>
    <w:rsid w:val="001F74A7"/>
  </w:style>
  <w:style w:type="paragraph" w:customStyle="1" w:styleId="58DB1F9DA9B54F7EA604E6B382B0A04E">
    <w:name w:val="58DB1F9DA9B54F7EA604E6B382B0A04E"/>
    <w:rsid w:val="001F74A7"/>
  </w:style>
  <w:style w:type="paragraph" w:customStyle="1" w:styleId="41174D65A2FD4032AF8E0BDAFEBC1ADB">
    <w:name w:val="41174D65A2FD4032AF8E0BDAFEBC1ADB"/>
    <w:rsid w:val="001F74A7"/>
  </w:style>
  <w:style w:type="paragraph" w:customStyle="1" w:styleId="676608E81EAB4779A39B0A9ADBF2D71B">
    <w:name w:val="676608E81EAB4779A39B0A9ADBF2D71B"/>
    <w:rsid w:val="001F74A7"/>
  </w:style>
  <w:style w:type="paragraph" w:customStyle="1" w:styleId="DCF97A5E5823493EACDCCEFA595058AF">
    <w:name w:val="DCF97A5E5823493EACDCCEFA595058AF"/>
    <w:rsid w:val="001F74A7"/>
  </w:style>
  <w:style w:type="paragraph" w:customStyle="1" w:styleId="21E8B75291F740C1B3FCCED25CFF5A54">
    <w:name w:val="21E8B75291F740C1B3FCCED25CFF5A54"/>
    <w:rsid w:val="001F74A7"/>
  </w:style>
  <w:style w:type="paragraph" w:customStyle="1" w:styleId="8505313F949E46D797525F309C731D73">
    <w:name w:val="8505313F949E46D797525F309C731D73"/>
    <w:rsid w:val="001F74A7"/>
  </w:style>
  <w:style w:type="paragraph" w:customStyle="1" w:styleId="EB1A7CC9F0BC4201A22DBEB9EB777EBA">
    <w:name w:val="EB1A7CC9F0BC4201A22DBEB9EB777EBA"/>
    <w:rsid w:val="001F74A7"/>
  </w:style>
  <w:style w:type="paragraph" w:customStyle="1" w:styleId="AA3D7AB1F5934F7394C1ABD4C89E49CC">
    <w:name w:val="AA3D7AB1F5934F7394C1ABD4C89E49CC"/>
    <w:rsid w:val="001F74A7"/>
  </w:style>
  <w:style w:type="paragraph" w:customStyle="1" w:styleId="13E75435F9CE4424858C7C23C0DA8027">
    <w:name w:val="13E75435F9CE4424858C7C23C0DA8027"/>
    <w:rsid w:val="001F74A7"/>
  </w:style>
  <w:style w:type="paragraph" w:customStyle="1" w:styleId="A573937B28E94189982AE05DA0629F9D">
    <w:name w:val="A573937B28E94189982AE05DA0629F9D"/>
    <w:rsid w:val="001F74A7"/>
  </w:style>
  <w:style w:type="paragraph" w:customStyle="1" w:styleId="1636B9B00A804FDAAF084D5540E44B2D">
    <w:name w:val="1636B9B00A804FDAAF084D5540E44B2D"/>
    <w:rsid w:val="001F74A7"/>
  </w:style>
  <w:style w:type="paragraph" w:customStyle="1" w:styleId="0CB22350E4074F32B7CE331A97F9F836">
    <w:name w:val="0CB22350E4074F32B7CE331A97F9F836"/>
    <w:rsid w:val="001F74A7"/>
  </w:style>
  <w:style w:type="paragraph" w:customStyle="1" w:styleId="50173F202A32478FBBBA742E7B427F68">
    <w:name w:val="50173F202A32478FBBBA742E7B427F68"/>
    <w:rsid w:val="001F74A7"/>
  </w:style>
  <w:style w:type="paragraph" w:customStyle="1" w:styleId="208FFA42A5834B679BB86B719E7E3C41">
    <w:name w:val="208FFA42A5834B679BB86B719E7E3C41"/>
    <w:rsid w:val="001F74A7"/>
  </w:style>
  <w:style w:type="paragraph" w:customStyle="1" w:styleId="03B3E118D3D14C8A87D8F9A94B67BBB2">
    <w:name w:val="03B3E118D3D14C8A87D8F9A94B67BBB2"/>
    <w:rsid w:val="001F74A7"/>
  </w:style>
  <w:style w:type="paragraph" w:customStyle="1" w:styleId="3FC2BBBCFB294702A813934D85944639">
    <w:name w:val="3FC2BBBCFB294702A813934D85944639"/>
    <w:rsid w:val="001F74A7"/>
  </w:style>
  <w:style w:type="paragraph" w:customStyle="1" w:styleId="250D1D4703234625ADA80A485C0E92F9">
    <w:name w:val="250D1D4703234625ADA80A485C0E92F9"/>
    <w:rsid w:val="001F74A7"/>
  </w:style>
  <w:style w:type="paragraph" w:customStyle="1" w:styleId="70DF65C3B56B43AFB4E7734FACC4076A">
    <w:name w:val="70DF65C3B56B43AFB4E7734FACC4076A"/>
    <w:rsid w:val="001F74A7"/>
  </w:style>
  <w:style w:type="paragraph" w:customStyle="1" w:styleId="3722DD47C11D422AB94AF0EB3353C1FC">
    <w:name w:val="3722DD47C11D422AB94AF0EB3353C1FC"/>
    <w:rsid w:val="001F74A7"/>
  </w:style>
  <w:style w:type="paragraph" w:customStyle="1" w:styleId="98512F31D6CC4247856BC95B560BC50F">
    <w:name w:val="98512F31D6CC4247856BC95B560BC50F"/>
    <w:rsid w:val="001F74A7"/>
  </w:style>
  <w:style w:type="paragraph" w:customStyle="1" w:styleId="19B04F94AB75473DAAD50BB16EB95A96">
    <w:name w:val="19B04F94AB75473DAAD50BB16EB95A96"/>
    <w:rsid w:val="001F74A7"/>
  </w:style>
  <w:style w:type="paragraph" w:customStyle="1" w:styleId="ABC57C8343754FD484D7C148475F27B3">
    <w:name w:val="ABC57C8343754FD484D7C148475F27B3"/>
    <w:rsid w:val="001F74A7"/>
  </w:style>
  <w:style w:type="paragraph" w:customStyle="1" w:styleId="542394963D5F47C797CFD105AD90720E">
    <w:name w:val="542394963D5F47C797CFD105AD90720E"/>
    <w:rsid w:val="001F74A7"/>
  </w:style>
  <w:style w:type="paragraph" w:customStyle="1" w:styleId="42F96D8A7052475D9BCE3D60E0C9B0ED">
    <w:name w:val="42F96D8A7052475D9BCE3D60E0C9B0ED"/>
    <w:rsid w:val="001F74A7"/>
  </w:style>
  <w:style w:type="paragraph" w:customStyle="1" w:styleId="125FD5F621CA4FAF9BE75154C429C529">
    <w:name w:val="125FD5F621CA4FAF9BE75154C429C529"/>
    <w:rsid w:val="001F74A7"/>
  </w:style>
  <w:style w:type="paragraph" w:customStyle="1" w:styleId="2649EB7FE3744EF8A36941CBAF3EF0EA">
    <w:name w:val="2649EB7FE3744EF8A36941CBAF3EF0EA"/>
    <w:rsid w:val="001F74A7"/>
  </w:style>
  <w:style w:type="paragraph" w:customStyle="1" w:styleId="E4F662C1739E4C87A141202477FC7168">
    <w:name w:val="E4F662C1739E4C87A141202477FC7168"/>
    <w:rsid w:val="001F74A7"/>
  </w:style>
  <w:style w:type="paragraph" w:customStyle="1" w:styleId="6978C795328A4B1FA623D3470F4B5B14">
    <w:name w:val="6978C795328A4B1FA623D3470F4B5B14"/>
    <w:rsid w:val="001F74A7"/>
  </w:style>
  <w:style w:type="paragraph" w:customStyle="1" w:styleId="02C19B2BE65044F0B22A466E4D2B78F5">
    <w:name w:val="02C19B2BE65044F0B22A466E4D2B78F5"/>
    <w:rsid w:val="001F74A7"/>
  </w:style>
  <w:style w:type="paragraph" w:customStyle="1" w:styleId="4CD2F624132E4BB7B1068545124C3EA3">
    <w:name w:val="4CD2F624132E4BB7B1068545124C3EA3"/>
    <w:rsid w:val="001F74A7"/>
  </w:style>
  <w:style w:type="paragraph" w:customStyle="1" w:styleId="3271B1ED87FB454E9DD37E2853563BAB">
    <w:name w:val="3271B1ED87FB454E9DD37E2853563BAB"/>
    <w:rsid w:val="001F74A7"/>
  </w:style>
  <w:style w:type="paragraph" w:customStyle="1" w:styleId="96B85793B47347B9ADFDD928DEAEC993">
    <w:name w:val="96B85793B47347B9ADFDD928DEAEC993"/>
    <w:rsid w:val="001F74A7"/>
  </w:style>
  <w:style w:type="paragraph" w:customStyle="1" w:styleId="23583ABC85994BD082A660A131F70876">
    <w:name w:val="23583ABC85994BD082A660A131F70876"/>
    <w:rsid w:val="001F74A7"/>
  </w:style>
  <w:style w:type="paragraph" w:customStyle="1" w:styleId="E78B47818CE64FF39CD1B67C7C5AF220">
    <w:name w:val="E78B47818CE64FF39CD1B67C7C5AF220"/>
    <w:rsid w:val="001F74A7"/>
  </w:style>
  <w:style w:type="paragraph" w:customStyle="1" w:styleId="7B38374F4DAE48B2AC711270491C9175">
    <w:name w:val="7B38374F4DAE48B2AC711270491C9175"/>
    <w:rsid w:val="001F74A7"/>
  </w:style>
  <w:style w:type="paragraph" w:customStyle="1" w:styleId="6D25EBD8ABF64F8CB36EFC126208B0CC">
    <w:name w:val="6D25EBD8ABF64F8CB36EFC126208B0CC"/>
    <w:rsid w:val="001F74A7"/>
  </w:style>
  <w:style w:type="paragraph" w:customStyle="1" w:styleId="90C4D2D0B94A49F0828B53306F90AD36">
    <w:name w:val="90C4D2D0B94A49F0828B53306F90AD36"/>
    <w:rsid w:val="001F74A7"/>
  </w:style>
  <w:style w:type="paragraph" w:customStyle="1" w:styleId="68E1ECD865BA4B9A941C7A8AB2044271">
    <w:name w:val="68E1ECD865BA4B9A941C7A8AB2044271"/>
    <w:rsid w:val="001F74A7"/>
  </w:style>
  <w:style w:type="paragraph" w:customStyle="1" w:styleId="AC403DFAED6C4A7FB8030CCB0C4E3D45">
    <w:name w:val="AC403DFAED6C4A7FB8030CCB0C4E3D45"/>
    <w:rsid w:val="001F74A7"/>
  </w:style>
  <w:style w:type="paragraph" w:customStyle="1" w:styleId="C1457450E4F14C57ABA14618112677A2">
    <w:name w:val="C1457450E4F14C57ABA14618112677A2"/>
    <w:rsid w:val="001F74A7"/>
  </w:style>
  <w:style w:type="paragraph" w:customStyle="1" w:styleId="68CDFB5F38684461AE276F69C9EEA606">
    <w:name w:val="68CDFB5F38684461AE276F69C9EEA606"/>
    <w:rsid w:val="001F74A7"/>
  </w:style>
  <w:style w:type="paragraph" w:customStyle="1" w:styleId="ED840EF933804FD4BA382BE93C3A09E7">
    <w:name w:val="ED840EF933804FD4BA382BE93C3A09E7"/>
    <w:rsid w:val="001F74A7"/>
  </w:style>
  <w:style w:type="paragraph" w:customStyle="1" w:styleId="4232DE5418BD46AC8878D65BCD3B6943">
    <w:name w:val="4232DE5418BD46AC8878D65BCD3B6943"/>
    <w:rsid w:val="001F74A7"/>
  </w:style>
  <w:style w:type="paragraph" w:customStyle="1" w:styleId="42DFA49ADCAC418094AA31BCEA36CF43">
    <w:name w:val="42DFA49ADCAC418094AA31BCEA36CF43"/>
    <w:rsid w:val="001F74A7"/>
  </w:style>
  <w:style w:type="paragraph" w:customStyle="1" w:styleId="2E1D02477A4B47CD8477321AB73D816D">
    <w:name w:val="2E1D02477A4B47CD8477321AB73D816D"/>
    <w:rsid w:val="001F74A7"/>
  </w:style>
  <w:style w:type="paragraph" w:customStyle="1" w:styleId="4AEDA80C235149A39845A9DFBBCC1728">
    <w:name w:val="4AEDA80C235149A39845A9DFBBCC1728"/>
    <w:rsid w:val="001F74A7"/>
  </w:style>
  <w:style w:type="paragraph" w:customStyle="1" w:styleId="C278401434664422A36F338E5BC5DEB0">
    <w:name w:val="C278401434664422A36F338E5BC5DEB0"/>
    <w:rsid w:val="001F74A7"/>
  </w:style>
  <w:style w:type="paragraph" w:customStyle="1" w:styleId="0BB7E496FE65441CB52385061ED1A0BA">
    <w:name w:val="0BB7E496FE65441CB52385061ED1A0BA"/>
    <w:rsid w:val="001F74A7"/>
  </w:style>
  <w:style w:type="paragraph" w:customStyle="1" w:styleId="CB47D0E9C8C9433DA894A75F7CCA7953">
    <w:name w:val="CB47D0E9C8C9433DA894A75F7CCA7953"/>
    <w:rsid w:val="001F74A7"/>
  </w:style>
  <w:style w:type="paragraph" w:customStyle="1" w:styleId="B17069AD0C81446990DC2CEECE1EABB1">
    <w:name w:val="B17069AD0C81446990DC2CEECE1EABB1"/>
    <w:rsid w:val="001F74A7"/>
  </w:style>
  <w:style w:type="paragraph" w:customStyle="1" w:styleId="0ECB53126D1F4FB0A15E91161C7D44A5">
    <w:name w:val="0ECB53126D1F4FB0A15E91161C7D44A5"/>
    <w:rsid w:val="001F74A7"/>
  </w:style>
  <w:style w:type="paragraph" w:customStyle="1" w:styleId="9D0572FED67E4095BE0FB1754AA1632C">
    <w:name w:val="9D0572FED67E4095BE0FB1754AA1632C"/>
    <w:rsid w:val="001F74A7"/>
  </w:style>
  <w:style w:type="paragraph" w:customStyle="1" w:styleId="837FFEA6459B4AF7A23B5E19454ECE7C">
    <w:name w:val="837FFEA6459B4AF7A23B5E19454ECE7C"/>
    <w:rsid w:val="001F74A7"/>
  </w:style>
  <w:style w:type="paragraph" w:customStyle="1" w:styleId="D77F0DFB0C694AB69679901685223B4C">
    <w:name w:val="D77F0DFB0C694AB69679901685223B4C"/>
    <w:rsid w:val="001F74A7"/>
  </w:style>
  <w:style w:type="paragraph" w:customStyle="1" w:styleId="C4233F1EB3054128950969C1631E6CF8">
    <w:name w:val="C4233F1EB3054128950969C1631E6CF8"/>
    <w:rsid w:val="001F74A7"/>
  </w:style>
  <w:style w:type="paragraph" w:customStyle="1" w:styleId="096532BAB4C74C6DB77B5AC69C2FC157">
    <w:name w:val="096532BAB4C74C6DB77B5AC69C2FC157"/>
    <w:rsid w:val="001F74A7"/>
  </w:style>
  <w:style w:type="paragraph" w:customStyle="1" w:styleId="47A94D9C071E48E785925D86A5C874CE">
    <w:name w:val="47A94D9C071E48E785925D86A5C874CE"/>
    <w:rsid w:val="001F74A7"/>
  </w:style>
  <w:style w:type="paragraph" w:customStyle="1" w:styleId="34CE7ED6654B4746B0DEC389532D3F9E">
    <w:name w:val="34CE7ED6654B4746B0DEC389532D3F9E"/>
    <w:rsid w:val="001F74A7"/>
  </w:style>
  <w:style w:type="paragraph" w:customStyle="1" w:styleId="422028C3D3AC4B489159ADDF8B713AD3">
    <w:name w:val="422028C3D3AC4B489159ADDF8B713AD3"/>
    <w:rsid w:val="001F74A7"/>
  </w:style>
  <w:style w:type="paragraph" w:customStyle="1" w:styleId="4DB1CC39938A489999150D2D951BA69B">
    <w:name w:val="4DB1CC39938A489999150D2D951BA69B"/>
    <w:rsid w:val="001F74A7"/>
  </w:style>
  <w:style w:type="paragraph" w:customStyle="1" w:styleId="11E695C8756747A99976575A04A2B738">
    <w:name w:val="11E695C8756747A99976575A04A2B738"/>
    <w:rsid w:val="001F74A7"/>
  </w:style>
  <w:style w:type="paragraph" w:customStyle="1" w:styleId="7A694FBA0CDA4E0E80B22B892FDA7D1A">
    <w:name w:val="7A694FBA0CDA4E0E80B22B892FDA7D1A"/>
    <w:rsid w:val="001F74A7"/>
  </w:style>
  <w:style w:type="paragraph" w:customStyle="1" w:styleId="51FA19404C524225993D12ECD8FCC4B0">
    <w:name w:val="51FA19404C524225993D12ECD8FCC4B0"/>
    <w:rsid w:val="001F74A7"/>
  </w:style>
  <w:style w:type="paragraph" w:customStyle="1" w:styleId="28FB0465DE004B688FF30EB1CE107242">
    <w:name w:val="28FB0465DE004B688FF30EB1CE107242"/>
    <w:rsid w:val="001F74A7"/>
  </w:style>
  <w:style w:type="paragraph" w:customStyle="1" w:styleId="346F0C27CFEB4CE1951EE8B5E1F5E230">
    <w:name w:val="346F0C27CFEB4CE1951EE8B5E1F5E230"/>
    <w:rsid w:val="001F74A7"/>
  </w:style>
  <w:style w:type="paragraph" w:customStyle="1" w:styleId="C2D6EAA17B054047B4CABE3FBFEC88E1">
    <w:name w:val="C2D6EAA17B054047B4CABE3FBFEC88E1"/>
    <w:rsid w:val="001F74A7"/>
  </w:style>
  <w:style w:type="paragraph" w:customStyle="1" w:styleId="EB33C415D4484872A1370B62E690D810">
    <w:name w:val="EB33C415D4484872A1370B62E690D810"/>
    <w:rsid w:val="001F74A7"/>
  </w:style>
  <w:style w:type="paragraph" w:customStyle="1" w:styleId="D15CF2DD7E7C4E439CB85E50839AB6D6">
    <w:name w:val="D15CF2DD7E7C4E439CB85E50839AB6D6"/>
    <w:rsid w:val="001F74A7"/>
  </w:style>
  <w:style w:type="paragraph" w:customStyle="1" w:styleId="1E2CD8F1DEF64ABF8B02B6532C630A10">
    <w:name w:val="1E2CD8F1DEF64ABF8B02B6532C630A10"/>
    <w:rsid w:val="001F74A7"/>
  </w:style>
  <w:style w:type="paragraph" w:customStyle="1" w:styleId="E79C4EAC392240A9BF1B07963EDB7D9C">
    <w:name w:val="E79C4EAC392240A9BF1B07963EDB7D9C"/>
    <w:rsid w:val="001F74A7"/>
  </w:style>
  <w:style w:type="paragraph" w:customStyle="1" w:styleId="703F87F51EB54D16A0D72D3AD0425B3E">
    <w:name w:val="703F87F51EB54D16A0D72D3AD0425B3E"/>
    <w:rsid w:val="001F74A7"/>
  </w:style>
  <w:style w:type="paragraph" w:customStyle="1" w:styleId="851FF06B3A674A3AAF5713CBD501BACB">
    <w:name w:val="851FF06B3A674A3AAF5713CBD501BACB"/>
    <w:rsid w:val="001F74A7"/>
  </w:style>
  <w:style w:type="paragraph" w:customStyle="1" w:styleId="8E4FF79D148344E894A121B3E0939A07">
    <w:name w:val="8E4FF79D148344E894A121B3E0939A07"/>
    <w:rsid w:val="001F74A7"/>
  </w:style>
  <w:style w:type="paragraph" w:customStyle="1" w:styleId="5BEEEDB3435D400A8B7988E0A8710FF2">
    <w:name w:val="5BEEEDB3435D400A8B7988E0A8710FF2"/>
    <w:rsid w:val="001F74A7"/>
  </w:style>
  <w:style w:type="paragraph" w:customStyle="1" w:styleId="B1ED5EC6B46D4DF995E0E8DED0E90E78">
    <w:name w:val="B1ED5EC6B46D4DF995E0E8DED0E90E78"/>
    <w:rsid w:val="001F74A7"/>
  </w:style>
  <w:style w:type="paragraph" w:customStyle="1" w:styleId="3F41AC70E14F4C909FF6F39B117F9FDC">
    <w:name w:val="3F41AC70E14F4C909FF6F39B117F9FDC"/>
    <w:rsid w:val="001F74A7"/>
  </w:style>
  <w:style w:type="paragraph" w:customStyle="1" w:styleId="30FB0507DBE84F289EACCDF79F68DFB0">
    <w:name w:val="30FB0507DBE84F289EACCDF79F68DFB0"/>
    <w:rsid w:val="001F74A7"/>
  </w:style>
  <w:style w:type="paragraph" w:customStyle="1" w:styleId="38FA47EE4DB0402BB4CF30C7E55281EC">
    <w:name w:val="38FA47EE4DB0402BB4CF30C7E55281EC"/>
    <w:rsid w:val="001F74A7"/>
  </w:style>
  <w:style w:type="paragraph" w:customStyle="1" w:styleId="EC15F713FB5A4DCE8C240CE3FDD8079B">
    <w:name w:val="EC15F713FB5A4DCE8C240CE3FDD8079B"/>
    <w:rsid w:val="001F74A7"/>
  </w:style>
  <w:style w:type="paragraph" w:customStyle="1" w:styleId="A866335F57BA41E2A070B36834BF4440">
    <w:name w:val="A866335F57BA41E2A070B36834BF4440"/>
    <w:rsid w:val="001F74A7"/>
  </w:style>
  <w:style w:type="paragraph" w:customStyle="1" w:styleId="97250AA69E164172812E76AEE7AB74EE">
    <w:name w:val="97250AA69E164172812E76AEE7AB74EE"/>
    <w:rsid w:val="001F74A7"/>
  </w:style>
  <w:style w:type="paragraph" w:customStyle="1" w:styleId="B7D5DE50BDC24770B5450E0925C7E3AA">
    <w:name w:val="B7D5DE50BDC24770B5450E0925C7E3AA"/>
    <w:rsid w:val="001F74A7"/>
  </w:style>
  <w:style w:type="paragraph" w:customStyle="1" w:styleId="71F024826F6B46EA86EDEBDE19A38C7B">
    <w:name w:val="71F024826F6B46EA86EDEBDE19A38C7B"/>
    <w:rsid w:val="001F74A7"/>
  </w:style>
  <w:style w:type="paragraph" w:customStyle="1" w:styleId="DB34E392517345C1A53D23BECC5A9E96">
    <w:name w:val="DB34E392517345C1A53D23BECC5A9E96"/>
    <w:rsid w:val="001F74A7"/>
  </w:style>
  <w:style w:type="paragraph" w:customStyle="1" w:styleId="6FA123BF01C749E4B2C6000FD8F7FCFF">
    <w:name w:val="6FA123BF01C749E4B2C6000FD8F7FCFF"/>
    <w:rsid w:val="001F74A7"/>
  </w:style>
  <w:style w:type="paragraph" w:customStyle="1" w:styleId="73776F6704AF4342941AAAD15E34D852">
    <w:name w:val="73776F6704AF4342941AAAD15E34D852"/>
    <w:rsid w:val="001F74A7"/>
  </w:style>
  <w:style w:type="paragraph" w:customStyle="1" w:styleId="CE8D5403B39D40AA8389734999B8FCEC">
    <w:name w:val="CE8D5403B39D40AA8389734999B8FCEC"/>
    <w:rsid w:val="001F74A7"/>
  </w:style>
  <w:style w:type="paragraph" w:customStyle="1" w:styleId="6CF1BC12F0104BFF9C2EE2888D262D36">
    <w:name w:val="6CF1BC12F0104BFF9C2EE2888D262D36"/>
    <w:rsid w:val="001F74A7"/>
  </w:style>
  <w:style w:type="paragraph" w:customStyle="1" w:styleId="095F41DA6F754867B0A306DC78684C98">
    <w:name w:val="095F41DA6F754867B0A306DC78684C98"/>
    <w:rsid w:val="001F74A7"/>
  </w:style>
  <w:style w:type="paragraph" w:customStyle="1" w:styleId="32A0948FEDA24B5DAF01266F98DC539C">
    <w:name w:val="32A0948FEDA24B5DAF01266F98DC539C"/>
    <w:rsid w:val="001F74A7"/>
  </w:style>
  <w:style w:type="paragraph" w:customStyle="1" w:styleId="D467DB9262F64F4F99C3D8B8FC2463F7">
    <w:name w:val="D467DB9262F64F4F99C3D8B8FC2463F7"/>
    <w:rsid w:val="001F74A7"/>
  </w:style>
  <w:style w:type="paragraph" w:customStyle="1" w:styleId="E26CB48BDCD44236903CCFFB5A0A1807">
    <w:name w:val="E26CB48BDCD44236903CCFFB5A0A1807"/>
    <w:rsid w:val="001F74A7"/>
  </w:style>
  <w:style w:type="paragraph" w:customStyle="1" w:styleId="933989A1C2624FF9BF1242FF17AE391A">
    <w:name w:val="933989A1C2624FF9BF1242FF17AE391A"/>
    <w:rsid w:val="001F74A7"/>
  </w:style>
  <w:style w:type="paragraph" w:customStyle="1" w:styleId="5422F219E68E4BA0A7DAD5CBF59408B3">
    <w:name w:val="5422F219E68E4BA0A7DAD5CBF59408B3"/>
    <w:rsid w:val="001F74A7"/>
  </w:style>
  <w:style w:type="paragraph" w:customStyle="1" w:styleId="DB3D0AF037A649D59114176A3049E1C9">
    <w:name w:val="DB3D0AF037A649D59114176A3049E1C9"/>
    <w:rsid w:val="001F74A7"/>
  </w:style>
  <w:style w:type="paragraph" w:customStyle="1" w:styleId="2DB2B2D6A6F34647822CEF8F88F40627">
    <w:name w:val="2DB2B2D6A6F34647822CEF8F88F40627"/>
    <w:rsid w:val="001F74A7"/>
  </w:style>
  <w:style w:type="paragraph" w:customStyle="1" w:styleId="E8E1CC34C5964957A4CDC540DA0057BC">
    <w:name w:val="E8E1CC34C5964957A4CDC540DA0057BC"/>
    <w:rsid w:val="001F74A7"/>
  </w:style>
  <w:style w:type="paragraph" w:customStyle="1" w:styleId="3A01604D709B47AD92F4E624934360CE">
    <w:name w:val="3A01604D709B47AD92F4E624934360CE"/>
    <w:rsid w:val="001F74A7"/>
  </w:style>
  <w:style w:type="paragraph" w:customStyle="1" w:styleId="2CA836F1B80B4AB5A07EA5983F984F76">
    <w:name w:val="2CA836F1B80B4AB5A07EA5983F984F76"/>
    <w:rsid w:val="001F74A7"/>
  </w:style>
  <w:style w:type="paragraph" w:customStyle="1" w:styleId="0BD47EE676184FAEAED088BC601B8727">
    <w:name w:val="0BD47EE676184FAEAED088BC601B8727"/>
    <w:rsid w:val="001F7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7580f-bce5-4ee6-b5a8-5a124ed4314b">
      <Value>71</Value>
      <Value>165</Value>
    </TaxCatchAll>
    <lcf76f155ced4ddcb4097134ff3c332f xmlns="14065a24-51b6-4d06-a68e-c73e2a34053e">
      <Terms xmlns="http://schemas.microsoft.com/office/infopath/2007/PartnerControls"/>
    </lcf76f155ced4ddcb4097134ff3c332f>
    <e946b4cbfc04443294d20f07c3f9228d xmlns="14065a24-51b6-4d06-a68e-c73e2a3405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793877fe-2008-4d51-adc9-665d836972f2</TermId>
        </TermInfo>
        <TermInfo xmlns="http://schemas.microsoft.com/office/infopath/2007/PartnerControls">
          <TermName xmlns="http://schemas.microsoft.com/office/infopath/2007/PartnerControls">Güteüberwachungsgemeinschaft</TermName>
          <TermId xmlns="http://schemas.microsoft.com/office/infopath/2007/PartnerControls">7441e1e6-082a-45c2-ae99-4b01e5e74bb1</TermId>
        </TermInfo>
      </Terms>
    </e946b4cbfc04443294d20f07c3f9228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A1C93CE01985438C28D531FD018226" ma:contentTypeVersion="17" ma:contentTypeDescription="Ein neues Dokument erstellen." ma:contentTypeScope="" ma:versionID="60dca2a52ab8d2d2a85c40094f0987e6">
  <xsd:schema xmlns:xsd="http://www.w3.org/2001/XMLSchema" xmlns:xs="http://www.w3.org/2001/XMLSchema" xmlns:p="http://schemas.microsoft.com/office/2006/metadata/properties" xmlns:ns2="14065a24-51b6-4d06-a68e-c73e2a34053e" xmlns:ns3="f157580f-bce5-4ee6-b5a8-5a124ed4314b" targetNamespace="http://schemas.microsoft.com/office/2006/metadata/properties" ma:root="true" ma:fieldsID="f4afbe438cc94b860bd3f8c7edab429b" ns2:_="" ns3:_="">
    <xsd:import namespace="14065a24-51b6-4d06-a68e-c73e2a34053e"/>
    <xsd:import namespace="f157580f-bce5-4ee6-b5a8-5a124ed43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946b4cbfc04443294d20f07c3f9228d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5a24-51b6-4d06-a68e-c73e2a340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946b4cbfc04443294d20f07c3f9228d" ma:index="13" ma:taxonomy="true" ma:internalName="e946b4cbfc04443294d20f07c3f9228d" ma:taxonomyFieldName="Lesezeichen" ma:displayName="Lesezeichen" ma:default="" ma:fieldId="{e946b4cb-fc04-4432-94d2-0f07c3f9228d}" ma:taxonomyMulti="true" ma:sspId="94a48a53-6bf2-44f7-a4b7-82922eb85437" ma:termSetId="ee69b643-7b10-4ef0-b135-9691333836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94a48a53-6bf2-44f7-a4b7-82922eb85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7580f-bce5-4ee6-b5a8-5a124ed431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66ab5f-5db7-4aa3-bf93-e7c62f578a72}" ma:internalName="TaxCatchAll" ma:showField="CatchAllData" ma:web="f157580f-bce5-4ee6-b5a8-5a124ed4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B0F10-3CD7-4A98-99E4-89496898C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190D8-B1FA-49C4-BE39-7B1E9603F6AA}">
  <ds:schemaRefs>
    <ds:schemaRef ds:uri="http://schemas.microsoft.com/office/2006/metadata/properties"/>
    <ds:schemaRef ds:uri="http://schemas.microsoft.com/office/infopath/2007/PartnerControls"/>
    <ds:schemaRef ds:uri="f157580f-bce5-4ee6-b5a8-5a124ed4314b"/>
    <ds:schemaRef ds:uri="14065a24-51b6-4d06-a68e-c73e2a34053e"/>
  </ds:schemaRefs>
</ds:datastoreItem>
</file>

<file path=customXml/itemProps3.xml><?xml version="1.0" encoding="utf-8"?>
<ds:datastoreItem xmlns:ds="http://schemas.openxmlformats.org/officeDocument/2006/customXml" ds:itemID="{E75D6CCA-F389-4356-A815-22429695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65a24-51b6-4d06-a68e-c73e2a34053e"/>
    <ds:schemaRef ds:uri="f157580f-bce5-4ee6-b5a8-5a124ed43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1B8B0-321B-40D0-AB41-84363B2D5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Hoch BÜV HR Managementsystem</Template>
  <TotalTime>0</TotalTime>
  <Pages>6</Pages>
  <Words>1095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Kies, Sand und Splitt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voelbel</dc:creator>
  <cp:keywords/>
  <cp:lastModifiedBy>Klein, Johannes</cp:lastModifiedBy>
  <cp:revision>25</cp:revision>
  <cp:lastPrinted>2025-05-08T07:05:00Z</cp:lastPrinted>
  <dcterms:created xsi:type="dcterms:W3CDTF">2025-05-06T11:26:00Z</dcterms:created>
  <dcterms:modified xsi:type="dcterms:W3CDTF">2025-06-05T19:16:00Z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0x01010018A1C93CE01985438C28D531FD018226</vt:lpwstr>
  </property>
  <property fmtid="{D5CDD505-2E9C-101B-9397-08002B2CF9AE}" pid="3" name="Order">
    <vt:r8>1025400</vt:r8>
  </property>
  <property fmtid="{D5CDD505-2E9C-101B-9397-08002B2CF9AE}" pid="4" name="MediaServiceImageTags">
    <vt:lpwstr/>
  </property>
  <property fmtid="{D5CDD505-2E9C-101B-9397-08002B2CF9AE}" pid="5" name="Lesezeichen">
    <vt:lpwstr>165;#2025|793877fe-2008-4d51-adc9-665d836972f2;#71;#Güteüberwachungsgemeinschaft|7441e1e6-082a-45c2-ae99-4b01e5e74bb1</vt:lpwstr>
  </property>
</Properties>
</file>